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BACF3" w14:textId="08A39CDE" w:rsidR="00926FB6" w:rsidRPr="001200A0" w:rsidRDefault="00926FB6" w:rsidP="00926FB6">
      <w:pPr>
        <w:pStyle w:val="Ttulo"/>
        <w:rPr>
          <w:rFonts w:ascii="Garamond" w:hAnsi="Garamond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aramond" w:hAnsi="Garamond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COLABORADOR</w:t>
      </w:r>
      <w:r w:rsidRPr="001200A0">
        <w:rPr>
          <w:rFonts w:ascii="Garamond" w:hAnsi="Garamond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90AAB">
        <w:rPr>
          <w:rFonts w:ascii="Garamond" w:hAnsi="Garamond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ACADÊMICO </w:t>
      </w:r>
      <w:r w:rsidRPr="001200A0">
        <w:rPr>
          <w:rFonts w:ascii="Garamond" w:hAnsi="Garamond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 ECA</w:t>
      </w:r>
    </w:p>
    <w:p w14:paraId="3B56AB5D" w14:textId="77777777" w:rsidR="00926FB6" w:rsidRPr="00C52410" w:rsidRDefault="00926FB6" w:rsidP="00926FB6">
      <w:pPr>
        <w:pStyle w:val="Ttulo"/>
        <w:rPr>
          <w:rFonts w:ascii="Garamond" w:hAnsi="Garamond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2410">
        <w:rPr>
          <w:rFonts w:ascii="Garamond" w:hAnsi="Garamond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Formulário para Ativação ou Cadastro de nº USP</w:t>
      </w:r>
    </w:p>
    <w:p w14:paraId="246C2858" w14:textId="77777777" w:rsidR="0067247D" w:rsidRDefault="0067247D" w:rsidP="002976A7">
      <w:pPr>
        <w:pStyle w:val="Ttulo"/>
        <w:rPr>
          <w:rFonts w:ascii="Garamond" w:hAnsi="Garamond"/>
          <w:b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elacomgrade"/>
        <w:tblW w:w="11342" w:type="dxa"/>
        <w:tblInd w:w="-431" w:type="dxa"/>
        <w:tblLook w:val="04A0" w:firstRow="1" w:lastRow="0" w:firstColumn="1" w:lastColumn="0" w:noHBand="0" w:noVBand="1"/>
      </w:tblPr>
      <w:tblGrid>
        <w:gridCol w:w="853"/>
        <w:gridCol w:w="128"/>
        <w:gridCol w:w="540"/>
        <w:gridCol w:w="747"/>
        <w:gridCol w:w="134"/>
        <w:gridCol w:w="529"/>
        <w:gridCol w:w="188"/>
        <w:gridCol w:w="142"/>
        <w:gridCol w:w="329"/>
        <w:gridCol w:w="139"/>
        <w:gridCol w:w="767"/>
        <w:gridCol w:w="172"/>
        <w:gridCol w:w="9"/>
        <w:gridCol w:w="670"/>
        <w:gridCol w:w="88"/>
        <w:gridCol w:w="236"/>
        <w:gridCol w:w="533"/>
        <w:gridCol w:w="349"/>
        <w:gridCol w:w="110"/>
        <w:gridCol w:w="426"/>
        <w:gridCol w:w="108"/>
        <w:gridCol w:w="290"/>
        <w:gridCol w:w="326"/>
        <w:gridCol w:w="272"/>
        <w:gridCol w:w="90"/>
        <w:gridCol w:w="56"/>
        <w:gridCol w:w="714"/>
        <w:gridCol w:w="151"/>
        <w:gridCol w:w="64"/>
        <w:gridCol w:w="693"/>
        <w:gridCol w:w="244"/>
        <w:gridCol w:w="1245"/>
      </w:tblGrid>
      <w:tr w:rsidR="00AC1A21" w14:paraId="2F4664C1" w14:textId="77777777" w:rsidTr="00C52410">
        <w:tc>
          <w:tcPr>
            <w:tcW w:w="11342" w:type="dxa"/>
            <w:gridSpan w:val="32"/>
            <w:shd w:val="clear" w:color="auto" w:fill="DBE5F1" w:themeFill="accent1" w:themeFillTint="33"/>
          </w:tcPr>
          <w:p w14:paraId="3BD9D829" w14:textId="470CB2B1" w:rsidR="00AC1A21" w:rsidRDefault="00AC1A21" w:rsidP="00C52410">
            <w:pPr>
              <w:spacing w:after="12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Dados Pessoais</w:t>
            </w:r>
            <w:r w:rsidR="00C52410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 do colabora</w:t>
            </w:r>
            <w:r w:rsidR="00790AAB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dor</w:t>
            </w:r>
          </w:p>
        </w:tc>
      </w:tr>
      <w:tr w:rsidR="00023454" w:rsidRPr="007056D2" w14:paraId="06810412" w14:textId="77777777" w:rsidTr="00C52410">
        <w:tc>
          <w:tcPr>
            <w:tcW w:w="2402" w:type="dxa"/>
            <w:gridSpan w:val="5"/>
            <w:shd w:val="clear" w:color="auto" w:fill="auto"/>
          </w:tcPr>
          <w:p w14:paraId="286C8410" w14:textId="45EAB58F" w:rsidR="00023454" w:rsidRPr="00F709EF" w:rsidRDefault="00023454" w:rsidP="0067247D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permStart w:id="1078856342" w:edGrp="everyone" w:colFirst="1" w:colLast="1"/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Nome (completo)</w:t>
            </w:r>
            <w:r w:rsidR="00E448C6"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8940" w:type="dxa"/>
            <w:gridSpan w:val="27"/>
            <w:shd w:val="clear" w:color="auto" w:fill="auto"/>
          </w:tcPr>
          <w:p w14:paraId="66131E5F" w14:textId="77777777" w:rsidR="00023454" w:rsidRPr="007056D2" w:rsidRDefault="00023454" w:rsidP="0067247D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permStart w:id="1499741249" w:edGrp="everyone"/>
            <w:permEnd w:id="1499741249"/>
          </w:p>
        </w:tc>
      </w:tr>
      <w:tr w:rsidR="00790AAB" w:rsidRPr="007056D2" w14:paraId="4B5B7D7B" w14:textId="77777777" w:rsidTr="00C52410">
        <w:tc>
          <w:tcPr>
            <w:tcW w:w="2402" w:type="dxa"/>
            <w:gridSpan w:val="5"/>
            <w:shd w:val="clear" w:color="auto" w:fill="auto"/>
          </w:tcPr>
          <w:p w14:paraId="0B8E7355" w14:textId="0CFEA328" w:rsidR="00E75F83" w:rsidRPr="00F709EF" w:rsidRDefault="00E448C6" w:rsidP="0067247D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permStart w:id="1367025921" w:edGrp="everyone" w:colFirst="1" w:colLast="1"/>
            <w:permStart w:id="1357520679" w:edGrp="everyone" w:colFirst="3" w:colLast="3"/>
            <w:permStart w:id="1921869997" w:edGrp="everyone" w:colFirst="5" w:colLast="5"/>
            <w:permEnd w:id="1078856342"/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 xml:space="preserve">Data de </w:t>
            </w:r>
            <w:r w:rsidR="007056D2"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nascimento</w:t>
            </w:r>
          </w:p>
        </w:tc>
        <w:tc>
          <w:tcPr>
            <w:tcW w:w="2094" w:type="dxa"/>
            <w:gridSpan w:val="6"/>
            <w:shd w:val="clear" w:color="auto" w:fill="auto"/>
          </w:tcPr>
          <w:p w14:paraId="72EB4DC1" w14:textId="4E247991" w:rsidR="00E75F83" w:rsidRPr="007056D2" w:rsidRDefault="00E75F83" w:rsidP="0067247D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14:paraId="4812E910" w14:textId="08B2B359" w:rsidR="00E75F83" w:rsidRPr="00F709EF" w:rsidRDefault="00E448C6" w:rsidP="0067247D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Sexo</w:t>
            </w:r>
          </w:p>
        </w:tc>
        <w:tc>
          <w:tcPr>
            <w:tcW w:w="2466" w:type="dxa"/>
            <w:gridSpan w:val="9"/>
            <w:shd w:val="clear" w:color="auto" w:fill="auto"/>
          </w:tcPr>
          <w:p w14:paraId="1883DFB6" w14:textId="77777777" w:rsidR="00E75F83" w:rsidRPr="007056D2" w:rsidRDefault="00E75F83" w:rsidP="0067247D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gridSpan w:val="6"/>
            <w:shd w:val="clear" w:color="auto" w:fill="auto"/>
          </w:tcPr>
          <w:p w14:paraId="1629F4E1" w14:textId="06AE68AE" w:rsidR="00E75F83" w:rsidRPr="00F709EF" w:rsidRDefault="00E448C6" w:rsidP="0067247D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Raça/Cor</w:t>
            </w:r>
            <w:r w:rsidR="007056D2"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182" w:type="dxa"/>
            <w:gridSpan w:val="3"/>
            <w:shd w:val="clear" w:color="auto" w:fill="auto"/>
          </w:tcPr>
          <w:p w14:paraId="62A41236" w14:textId="77777777" w:rsidR="00E75F83" w:rsidRPr="007056D2" w:rsidRDefault="00E75F83" w:rsidP="0067247D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bookmarkStart w:id="0" w:name="_GoBack"/>
        <w:bookmarkEnd w:id="0"/>
      </w:tr>
      <w:tr w:rsidR="00790AAB" w:rsidRPr="007056D2" w14:paraId="06679B04" w14:textId="77777777" w:rsidTr="00C52410">
        <w:tc>
          <w:tcPr>
            <w:tcW w:w="2402" w:type="dxa"/>
            <w:gridSpan w:val="5"/>
            <w:shd w:val="clear" w:color="auto" w:fill="auto"/>
          </w:tcPr>
          <w:p w14:paraId="3958F3D8" w14:textId="52BF858A" w:rsidR="00790AAB" w:rsidRPr="00F709EF" w:rsidRDefault="00790AAB" w:rsidP="00790AAB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permStart w:id="1373782542" w:edGrp="everyone" w:colFirst="1" w:colLast="1"/>
            <w:permStart w:id="1194945177" w:edGrp="everyone" w:colFirst="5" w:colLast="5"/>
            <w:permStart w:id="1998917532" w:edGrp="everyone" w:colFirst="3" w:colLast="3"/>
            <w:permEnd w:id="1367025921"/>
            <w:permEnd w:id="1357520679"/>
            <w:permEnd w:id="1921869997"/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CPF</w:t>
            </w:r>
          </w:p>
        </w:tc>
        <w:tc>
          <w:tcPr>
            <w:tcW w:w="2094" w:type="dxa"/>
            <w:gridSpan w:val="6"/>
            <w:shd w:val="clear" w:color="auto" w:fill="auto"/>
          </w:tcPr>
          <w:p w14:paraId="248F7DD0" w14:textId="77777777" w:rsidR="00790AAB" w:rsidRPr="007056D2" w:rsidRDefault="00790AAB" w:rsidP="00790AAB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14:paraId="2FDA4DF5" w14:textId="1872D348" w:rsidR="00790AAB" w:rsidRPr="00F709EF" w:rsidRDefault="00790AAB" w:rsidP="00790AAB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RNE</w:t>
            </w:r>
          </w:p>
        </w:tc>
        <w:tc>
          <w:tcPr>
            <w:tcW w:w="1850" w:type="dxa"/>
            <w:gridSpan w:val="7"/>
            <w:shd w:val="clear" w:color="auto" w:fill="auto"/>
          </w:tcPr>
          <w:p w14:paraId="64ED8F16" w14:textId="77777777" w:rsidR="00790AAB" w:rsidRPr="007056D2" w:rsidRDefault="00790AAB" w:rsidP="00790AAB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56" w:type="dxa"/>
            <w:gridSpan w:val="9"/>
            <w:shd w:val="clear" w:color="auto" w:fill="auto"/>
          </w:tcPr>
          <w:p w14:paraId="08972C17" w14:textId="082023F6" w:rsidR="00790AAB" w:rsidRPr="00F709EF" w:rsidRDefault="00790AAB" w:rsidP="00790AAB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Validade RNE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2A8333D1" w14:textId="77777777" w:rsidR="00790AAB" w:rsidRPr="007056D2" w:rsidRDefault="00790AAB" w:rsidP="00790AAB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790AAB" w:rsidRPr="007056D2" w14:paraId="15C09E09" w14:textId="77777777" w:rsidTr="00C52410">
        <w:tc>
          <w:tcPr>
            <w:tcW w:w="2402" w:type="dxa"/>
            <w:gridSpan w:val="5"/>
            <w:shd w:val="clear" w:color="auto" w:fill="auto"/>
          </w:tcPr>
          <w:p w14:paraId="6FB2CA9D" w14:textId="54104DB0" w:rsidR="00790AAB" w:rsidRPr="00F709EF" w:rsidRDefault="00790AAB" w:rsidP="00790AAB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permStart w:id="1721634795" w:edGrp="everyone" w:colFirst="1" w:colLast="1"/>
            <w:permStart w:id="2022318865" w:edGrp="everyone" w:colFirst="5" w:colLast="5"/>
            <w:permStart w:id="55908196" w:edGrp="everyone" w:colFirst="3" w:colLast="3"/>
            <w:permEnd w:id="1373782542"/>
            <w:permEnd w:id="1194945177"/>
            <w:permEnd w:id="1998917532"/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RG</w:t>
            </w:r>
          </w:p>
        </w:tc>
        <w:tc>
          <w:tcPr>
            <w:tcW w:w="2094" w:type="dxa"/>
            <w:gridSpan w:val="6"/>
            <w:shd w:val="clear" w:color="auto" w:fill="auto"/>
          </w:tcPr>
          <w:p w14:paraId="3913CF76" w14:textId="77777777" w:rsidR="00790AAB" w:rsidRPr="007056D2" w:rsidRDefault="00790AAB" w:rsidP="00790AAB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93" w:type="dxa"/>
            <w:gridSpan w:val="9"/>
            <w:shd w:val="clear" w:color="auto" w:fill="auto"/>
          </w:tcPr>
          <w:p w14:paraId="480AC765" w14:textId="1081310E" w:rsidR="00790AAB" w:rsidRPr="00F709EF" w:rsidRDefault="00790AAB" w:rsidP="00790AAB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Órgão Expedidor/UF</w:t>
            </w:r>
          </w:p>
        </w:tc>
        <w:tc>
          <w:tcPr>
            <w:tcW w:w="724" w:type="dxa"/>
            <w:gridSpan w:val="3"/>
            <w:shd w:val="clear" w:color="auto" w:fill="auto"/>
          </w:tcPr>
          <w:p w14:paraId="60904C40" w14:textId="61F762EA" w:rsidR="00790AAB" w:rsidRPr="007056D2" w:rsidRDefault="00790AAB" w:rsidP="00790AAB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84" w:type="dxa"/>
            <w:gridSpan w:val="8"/>
            <w:shd w:val="clear" w:color="auto" w:fill="auto"/>
          </w:tcPr>
          <w:p w14:paraId="1ACA15EF" w14:textId="4743B0F0" w:rsidR="00790AAB" w:rsidRPr="00F709EF" w:rsidRDefault="00790AAB" w:rsidP="00790AAB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Data de expedição</w:t>
            </w:r>
          </w:p>
        </w:tc>
        <w:tc>
          <w:tcPr>
            <w:tcW w:w="1245" w:type="dxa"/>
            <w:shd w:val="clear" w:color="auto" w:fill="auto"/>
          </w:tcPr>
          <w:p w14:paraId="55B82DC4" w14:textId="0AE7D2A3" w:rsidR="00790AAB" w:rsidRPr="007056D2" w:rsidRDefault="00790AAB" w:rsidP="00790AAB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90AAB" w:rsidRPr="007056D2" w14:paraId="7901D088" w14:textId="77777777" w:rsidTr="00C52410">
        <w:tc>
          <w:tcPr>
            <w:tcW w:w="2402" w:type="dxa"/>
            <w:gridSpan w:val="5"/>
            <w:shd w:val="clear" w:color="auto" w:fill="auto"/>
          </w:tcPr>
          <w:p w14:paraId="616F0477" w14:textId="2D565F8B" w:rsidR="00790AAB" w:rsidRPr="00F709EF" w:rsidRDefault="00790AAB" w:rsidP="00790AAB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permStart w:id="1701542805" w:edGrp="everyone" w:colFirst="1" w:colLast="1"/>
            <w:permEnd w:id="1721634795"/>
            <w:permEnd w:id="2022318865"/>
            <w:permEnd w:id="55908196"/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Nome da mãe</w:t>
            </w:r>
          </w:p>
        </w:tc>
        <w:tc>
          <w:tcPr>
            <w:tcW w:w="8940" w:type="dxa"/>
            <w:gridSpan w:val="27"/>
            <w:shd w:val="clear" w:color="auto" w:fill="auto"/>
          </w:tcPr>
          <w:p w14:paraId="7B0B3BCB" w14:textId="77777777" w:rsidR="00790AAB" w:rsidRPr="007056D2" w:rsidRDefault="00790AAB" w:rsidP="00790AAB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790AAB" w:rsidRPr="007056D2" w14:paraId="3620AE09" w14:textId="77777777" w:rsidTr="00C52410">
        <w:tc>
          <w:tcPr>
            <w:tcW w:w="2402" w:type="dxa"/>
            <w:gridSpan w:val="5"/>
            <w:shd w:val="clear" w:color="auto" w:fill="auto"/>
          </w:tcPr>
          <w:p w14:paraId="55A9DFED" w14:textId="659C1B3B" w:rsidR="00790AAB" w:rsidRPr="00F709EF" w:rsidRDefault="00790AAB" w:rsidP="00790AAB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permStart w:id="1147343387" w:edGrp="everyone" w:colFirst="1" w:colLast="1"/>
            <w:permEnd w:id="1701542805"/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Nome do pai</w:t>
            </w:r>
          </w:p>
        </w:tc>
        <w:tc>
          <w:tcPr>
            <w:tcW w:w="8940" w:type="dxa"/>
            <w:gridSpan w:val="27"/>
            <w:shd w:val="clear" w:color="auto" w:fill="auto"/>
          </w:tcPr>
          <w:p w14:paraId="71005DF0" w14:textId="77777777" w:rsidR="00790AAB" w:rsidRPr="007056D2" w:rsidRDefault="00790AAB" w:rsidP="00790AAB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790AAB" w:rsidRPr="007056D2" w14:paraId="1F80A3CF" w14:textId="77777777" w:rsidTr="00C52410">
        <w:tc>
          <w:tcPr>
            <w:tcW w:w="2402" w:type="dxa"/>
            <w:gridSpan w:val="5"/>
            <w:shd w:val="clear" w:color="auto" w:fill="auto"/>
          </w:tcPr>
          <w:p w14:paraId="4CC94AD9" w14:textId="77777777" w:rsidR="00790AAB" w:rsidRPr="00F709EF" w:rsidRDefault="00790AAB" w:rsidP="00790AAB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permStart w:id="1957915801" w:edGrp="everyone" w:colFirst="1" w:colLast="1"/>
            <w:permStart w:id="590362908" w:edGrp="everyone" w:colFirst="3" w:colLast="3"/>
            <w:permEnd w:id="1147343387"/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Estado civil</w:t>
            </w:r>
          </w:p>
        </w:tc>
        <w:tc>
          <w:tcPr>
            <w:tcW w:w="2094" w:type="dxa"/>
            <w:gridSpan w:val="6"/>
            <w:shd w:val="clear" w:color="auto" w:fill="auto"/>
          </w:tcPr>
          <w:p w14:paraId="61493C8C" w14:textId="0E935460" w:rsidR="00790AAB" w:rsidRPr="007056D2" w:rsidRDefault="00790AAB" w:rsidP="00790AAB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67" w:type="dxa"/>
            <w:gridSpan w:val="8"/>
            <w:shd w:val="clear" w:color="auto" w:fill="auto"/>
          </w:tcPr>
          <w:p w14:paraId="51A4BF45" w14:textId="338E5791" w:rsidR="00790AAB" w:rsidRPr="00F709EF" w:rsidRDefault="00790AAB" w:rsidP="00790AAB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Nome do cônjuge</w:t>
            </w:r>
          </w:p>
        </w:tc>
        <w:tc>
          <w:tcPr>
            <w:tcW w:w="4679" w:type="dxa"/>
            <w:gridSpan w:val="13"/>
            <w:shd w:val="clear" w:color="auto" w:fill="auto"/>
          </w:tcPr>
          <w:p w14:paraId="384A8FEF" w14:textId="77777777" w:rsidR="00790AAB" w:rsidRPr="007056D2" w:rsidRDefault="00790AAB" w:rsidP="00790AAB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C52410" w:rsidRPr="007056D2" w14:paraId="0CD311B4" w14:textId="77777777" w:rsidTr="00C52410">
        <w:tc>
          <w:tcPr>
            <w:tcW w:w="1521" w:type="dxa"/>
            <w:gridSpan w:val="3"/>
          </w:tcPr>
          <w:p w14:paraId="0395382D" w14:textId="77777777" w:rsidR="00C52410" w:rsidRPr="00F709EF" w:rsidRDefault="00C52410" w:rsidP="002B18B4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permStart w:id="710614408" w:edGrp="everyone" w:colFirst="1" w:colLast="1"/>
            <w:permStart w:id="1226660724" w:edGrp="everyone" w:colFirst="3" w:colLast="3"/>
            <w:permStart w:id="900227533" w:edGrp="everyone" w:colFirst="1" w:colLast="1"/>
            <w:permEnd w:id="1957915801"/>
            <w:permEnd w:id="590362908"/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Endereço</w:t>
            </w:r>
          </w:p>
        </w:tc>
        <w:tc>
          <w:tcPr>
            <w:tcW w:w="6710" w:type="dxa"/>
            <w:gridSpan w:val="23"/>
          </w:tcPr>
          <w:p w14:paraId="0E98CE9F" w14:textId="77777777" w:rsidR="00C52410" w:rsidRPr="007056D2" w:rsidRDefault="00C52410" w:rsidP="002B18B4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dxa"/>
          </w:tcPr>
          <w:p w14:paraId="173B6D0D" w14:textId="77777777" w:rsidR="00C52410" w:rsidRPr="00F709EF" w:rsidRDefault="00C52410" w:rsidP="002B18B4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Nº</w:t>
            </w:r>
          </w:p>
        </w:tc>
        <w:tc>
          <w:tcPr>
            <w:tcW w:w="2397" w:type="dxa"/>
            <w:gridSpan w:val="5"/>
          </w:tcPr>
          <w:p w14:paraId="5DD3438B" w14:textId="77777777" w:rsidR="00C52410" w:rsidRPr="007056D2" w:rsidRDefault="00C52410" w:rsidP="002B18B4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C52410" w:rsidRPr="007056D2" w14:paraId="740118D3" w14:textId="77777777" w:rsidTr="00C52410">
        <w:tc>
          <w:tcPr>
            <w:tcW w:w="1521" w:type="dxa"/>
            <w:gridSpan w:val="3"/>
          </w:tcPr>
          <w:p w14:paraId="185AD094" w14:textId="77777777" w:rsidR="00C52410" w:rsidRPr="00F709EF" w:rsidRDefault="00C52410" w:rsidP="002B18B4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permStart w:id="183395191" w:edGrp="everyone" w:colFirst="1" w:colLast="1"/>
            <w:permStart w:id="155975973" w:edGrp="everyone" w:colFirst="3" w:colLast="3"/>
            <w:permStart w:id="1076894289" w:edGrp="everyone" w:colFirst="7" w:colLast="7"/>
            <w:permStart w:id="210516311" w:edGrp="everyone" w:colFirst="5" w:colLast="5"/>
            <w:permEnd w:id="1226660724"/>
            <w:permEnd w:id="900227533"/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Bairro</w:t>
            </w:r>
          </w:p>
        </w:tc>
        <w:tc>
          <w:tcPr>
            <w:tcW w:w="2208" w:type="dxa"/>
            <w:gridSpan w:val="7"/>
          </w:tcPr>
          <w:p w14:paraId="6F007B5B" w14:textId="77777777" w:rsidR="00C52410" w:rsidRPr="007056D2" w:rsidRDefault="00C52410" w:rsidP="00C52410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39" w:type="dxa"/>
            <w:gridSpan w:val="2"/>
          </w:tcPr>
          <w:p w14:paraId="008937BE" w14:textId="77777777" w:rsidR="00C52410" w:rsidRPr="00F709EF" w:rsidRDefault="00C52410" w:rsidP="002B18B4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Cidade</w:t>
            </w:r>
          </w:p>
        </w:tc>
        <w:tc>
          <w:tcPr>
            <w:tcW w:w="1885" w:type="dxa"/>
            <w:gridSpan w:val="6"/>
          </w:tcPr>
          <w:p w14:paraId="2B2C13DF" w14:textId="77777777" w:rsidR="00C52410" w:rsidRPr="007056D2" w:rsidRDefault="00C52410" w:rsidP="002B18B4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34" w:type="dxa"/>
            <w:gridSpan w:val="4"/>
          </w:tcPr>
          <w:p w14:paraId="55030D0E" w14:textId="77777777" w:rsidR="00C52410" w:rsidRPr="00F709EF" w:rsidRDefault="00C52410" w:rsidP="002B18B4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Estado</w:t>
            </w:r>
          </w:p>
        </w:tc>
        <w:tc>
          <w:tcPr>
            <w:tcW w:w="744" w:type="dxa"/>
            <w:gridSpan w:val="4"/>
          </w:tcPr>
          <w:p w14:paraId="7118BC85" w14:textId="77777777" w:rsidR="00C52410" w:rsidRPr="007056D2" w:rsidRDefault="00C52410" w:rsidP="002B18B4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dxa"/>
          </w:tcPr>
          <w:p w14:paraId="5D052829" w14:textId="77777777" w:rsidR="00C52410" w:rsidRPr="00F709EF" w:rsidRDefault="00C52410" w:rsidP="002B18B4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CEP</w:t>
            </w:r>
          </w:p>
        </w:tc>
        <w:tc>
          <w:tcPr>
            <w:tcW w:w="2397" w:type="dxa"/>
            <w:gridSpan w:val="5"/>
          </w:tcPr>
          <w:p w14:paraId="29E291D3" w14:textId="77777777" w:rsidR="00C52410" w:rsidRPr="007056D2" w:rsidRDefault="00C52410" w:rsidP="002B18B4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790AAB" w:rsidRPr="007056D2" w14:paraId="75EE6100" w14:textId="77777777" w:rsidTr="00C52410">
        <w:tc>
          <w:tcPr>
            <w:tcW w:w="3261" w:type="dxa"/>
            <w:gridSpan w:val="8"/>
            <w:shd w:val="clear" w:color="auto" w:fill="auto"/>
          </w:tcPr>
          <w:p w14:paraId="59E963B6" w14:textId="3889B476" w:rsidR="00790AAB" w:rsidRPr="00F709EF" w:rsidRDefault="00790AAB" w:rsidP="00790AAB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permStart w:id="1645628356" w:edGrp="everyone" w:colFirst="1" w:colLast="1"/>
            <w:permEnd w:id="183395191"/>
            <w:permEnd w:id="155975973"/>
            <w:permEnd w:id="1076894289"/>
            <w:permEnd w:id="210516311"/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Endereço do currículo lattes</w:t>
            </w:r>
          </w:p>
        </w:tc>
        <w:tc>
          <w:tcPr>
            <w:tcW w:w="8081" w:type="dxa"/>
            <w:gridSpan w:val="24"/>
            <w:shd w:val="clear" w:color="auto" w:fill="auto"/>
          </w:tcPr>
          <w:p w14:paraId="1DD7AC01" w14:textId="77777777" w:rsidR="00790AAB" w:rsidRPr="007056D2" w:rsidRDefault="00790AAB" w:rsidP="00790AAB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permEnd w:id="710614408"/>
      <w:permEnd w:id="1645628356"/>
      <w:tr w:rsidR="00C52410" w:rsidRPr="007056D2" w14:paraId="410371DB" w14:textId="77777777" w:rsidTr="00C52410">
        <w:tc>
          <w:tcPr>
            <w:tcW w:w="11342" w:type="dxa"/>
            <w:gridSpan w:val="32"/>
            <w:shd w:val="clear" w:color="auto" w:fill="DBE5F1" w:themeFill="accent1" w:themeFillTint="33"/>
          </w:tcPr>
          <w:p w14:paraId="66B175DC" w14:textId="7D8A9E53" w:rsidR="00C52410" w:rsidRPr="007056D2" w:rsidRDefault="00C52410" w:rsidP="00C52410">
            <w:pPr>
              <w:spacing w:after="120"/>
              <w:jc w:val="center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Naturalidade</w:t>
            </w:r>
          </w:p>
        </w:tc>
      </w:tr>
      <w:tr w:rsidR="00C52410" w:rsidRPr="007056D2" w14:paraId="692CF9EE" w14:textId="77777777" w:rsidTr="00C52410">
        <w:tc>
          <w:tcPr>
            <w:tcW w:w="853" w:type="dxa"/>
            <w:shd w:val="clear" w:color="auto" w:fill="auto"/>
          </w:tcPr>
          <w:p w14:paraId="651799E6" w14:textId="77777777" w:rsidR="00C52410" w:rsidRPr="00F709EF" w:rsidRDefault="00C52410" w:rsidP="002B18B4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permStart w:id="1125844503" w:edGrp="everyone" w:colFirst="1" w:colLast="1"/>
            <w:permStart w:id="32911939" w:edGrp="everyone" w:colFirst="3" w:colLast="3"/>
            <w:permStart w:id="1447522720" w:edGrp="everyone" w:colFirst="5" w:colLast="5"/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País</w:t>
            </w:r>
          </w:p>
        </w:tc>
        <w:tc>
          <w:tcPr>
            <w:tcW w:w="2266" w:type="dxa"/>
            <w:gridSpan w:val="6"/>
            <w:shd w:val="clear" w:color="auto" w:fill="auto"/>
          </w:tcPr>
          <w:p w14:paraId="55780616" w14:textId="77777777" w:rsidR="00C52410" w:rsidRPr="007056D2" w:rsidRDefault="00C52410" w:rsidP="002B18B4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gridSpan w:val="6"/>
            <w:shd w:val="clear" w:color="auto" w:fill="auto"/>
          </w:tcPr>
          <w:p w14:paraId="788E6BA8" w14:textId="77777777" w:rsidR="00C52410" w:rsidRPr="00F709EF" w:rsidRDefault="00C52410" w:rsidP="002B18B4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Estado (UF)</w:t>
            </w:r>
          </w:p>
        </w:tc>
        <w:tc>
          <w:tcPr>
            <w:tcW w:w="994" w:type="dxa"/>
            <w:gridSpan w:val="3"/>
            <w:shd w:val="clear" w:color="auto" w:fill="auto"/>
          </w:tcPr>
          <w:p w14:paraId="0AC4FAEE" w14:textId="77777777" w:rsidR="00C52410" w:rsidRPr="007056D2" w:rsidRDefault="00C52410" w:rsidP="002B18B4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  <w:gridSpan w:val="8"/>
            <w:shd w:val="clear" w:color="auto" w:fill="auto"/>
          </w:tcPr>
          <w:p w14:paraId="41DB2958" w14:textId="77777777" w:rsidR="00C52410" w:rsidRPr="00F709EF" w:rsidRDefault="00C52410" w:rsidP="002B18B4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Localidade (Cidade)</w:t>
            </w:r>
          </w:p>
        </w:tc>
        <w:tc>
          <w:tcPr>
            <w:tcW w:w="3257" w:type="dxa"/>
            <w:gridSpan w:val="8"/>
            <w:shd w:val="clear" w:color="auto" w:fill="auto"/>
          </w:tcPr>
          <w:p w14:paraId="0FCDE73E" w14:textId="77777777" w:rsidR="00C52410" w:rsidRPr="007056D2" w:rsidRDefault="00C52410" w:rsidP="002B18B4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permEnd w:id="1125844503"/>
      <w:permEnd w:id="32911939"/>
      <w:permEnd w:id="1447522720"/>
      <w:tr w:rsidR="00C52410" w:rsidRPr="007056D2" w14:paraId="2EDB76D0" w14:textId="77777777" w:rsidTr="00C52410">
        <w:tc>
          <w:tcPr>
            <w:tcW w:w="11342" w:type="dxa"/>
            <w:gridSpan w:val="32"/>
            <w:shd w:val="clear" w:color="auto" w:fill="DBE5F1" w:themeFill="accent1" w:themeFillTint="33"/>
          </w:tcPr>
          <w:p w14:paraId="5161C550" w14:textId="20D408DC" w:rsidR="00C52410" w:rsidRPr="007056D2" w:rsidRDefault="00C52410" w:rsidP="00C52410">
            <w:pPr>
              <w:spacing w:after="120"/>
              <w:jc w:val="center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Meios de contato</w:t>
            </w:r>
          </w:p>
        </w:tc>
      </w:tr>
      <w:tr w:rsidR="00C52410" w:rsidRPr="007056D2" w14:paraId="7A55C9DC" w14:textId="77777777" w:rsidTr="00C52410">
        <w:tc>
          <w:tcPr>
            <w:tcW w:w="981" w:type="dxa"/>
            <w:gridSpan w:val="2"/>
          </w:tcPr>
          <w:p w14:paraId="562B8A75" w14:textId="67CE7FFB" w:rsidR="00C52410" w:rsidRPr="00F709EF" w:rsidRDefault="00C52410" w:rsidP="00C52410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permStart w:id="671613925" w:edGrp="everyone" w:colFirst="7" w:colLast="7"/>
            <w:permStart w:id="1953461715" w:edGrp="everyone" w:colFirst="5" w:colLast="5"/>
            <w:permStart w:id="1311974240" w:edGrp="everyone" w:colFirst="3" w:colLast="3"/>
            <w:permStart w:id="368393780" w:edGrp="everyone" w:colFirst="1" w:colLast="1"/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Cel.</w:t>
            </w:r>
          </w:p>
        </w:tc>
        <w:tc>
          <w:tcPr>
            <w:tcW w:w="1950" w:type="dxa"/>
            <w:gridSpan w:val="4"/>
          </w:tcPr>
          <w:p w14:paraId="5F6B9799" w14:textId="77777777" w:rsidR="00C52410" w:rsidRPr="007056D2" w:rsidRDefault="00C52410" w:rsidP="002B18B4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gridSpan w:val="3"/>
          </w:tcPr>
          <w:p w14:paraId="3DA3B468" w14:textId="77777777" w:rsidR="00C52410" w:rsidRPr="00F709EF" w:rsidRDefault="00C52410" w:rsidP="002B18B4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Res.</w:t>
            </w:r>
          </w:p>
        </w:tc>
        <w:tc>
          <w:tcPr>
            <w:tcW w:w="1845" w:type="dxa"/>
            <w:gridSpan w:val="6"/>
          </w:tcPr>
          <w:p w14:paraId="4C4CBBDE" w14:textId="77777777" w:rsidR="00C52410" w:rsidRPr="007056D2" w:rsidRDefault="00C52410" w:rsidP="002B18B4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14:paraId="36D0156E" w14:textId="77777777" w:rsidR="00C52410" w:rsidRPr="00F709EF" w:rsidRDefault="00C52410" w:rsidP="002B18B4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Com.</w:t>
            </w:r>
          </w:p>
        </w:tc>
        <w:tc>
          <w:tcPr>
            <w:tcW w:w="1971" w:type="dxa"/>
            <w:gridSpan w:val="8"/>
          </w:tcPr>
          <w:p w14:paraId="67D2F85F" w14:textId="77777777" w:rsidR="00C52410" w:rsidRPr="007056D2" w:rsidRDefault="00C52410" w:rsidP="002B18B4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21" w:type="dxa"/>
            <w:gridSpan w:val="3"/>
          </w:tcPr>
          <w:p w14:paraId="238F456E" w14:textId="77777777" w:rsidR="00C52410" w:rsidRPr="00F709EF" w:rsidRDefault="00C52410" w:rsidP="002B18B4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Outros</w:t>
            </w:r>
          </w:p>
        </w:tc>
        <w:tc>
          <w:tcPr>
            <w:tcW w:w="2246" w:type="dxa"/>
            <w:gridSpan w:val="4"/>
          </w:tcPr>
          <w:p w14:paraId="4A675C89" w14:textId="77777777" w:rsidR="00C52410" w:rsidRPr="007056D2" w:rsidRDefault="00C52410" w:rsidP="002B18B4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C52410" w:rsidRPr="007056D2" w14:paraId="54922225" w14:textId="77777777" w:rsidTr="00C52410">
        <w:tc>
          <w:tcPr>
            <w:tcW w:w="2268" w:type="dxa"/>
            <w:gridSpan w:val="4"/>
          </w:tcPr>
          <w:p w14:paraId="0CB8B548" w14:textId="77777777" w:rsidR="00C52410" w:rsidRPr="00F709EF" w:rsidRDefault="00C52410" w:rsidP="002B18B4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permStart w:id="1879972170" w:edGrp="everyone" w:colFirst="1" w:colLast="1"/>
            <w:permEnd w:id="671613925"/>
            <w:permEnd w:id="1953461715"/>
            <w:permEnd w:id="1311974240"/>
            <w:permEnd w:id="368393780"/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E-mail principal</w:t>
            </w:r>
          </w:p>
        </w:tc>
        <w:tc>
          <w:tcPr>
            <w:tcW w:w="9074" w:type="dxa"/>
            <w:gridSpan w:val="28"/>
          </w:tcPr>
          <w:p w14:paraId="250F3C89" w14:textId="77777777" w:rsidR="00C52410" w:rsidRPr="007056D2" w:rsidRDefault="00C52410" w:rsidP="002B18B4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C52410" w:rsidRPr="007056D2" w14:paraId="1FA210A0" w14:textId="77777777" w:rsidTr="00C52410">
        <w:tc>
          <w:tcPr>
            <w:tcW w:w="2268" w:type="dxa"/>
            <w:gridSpan w:val="4"/>
          </w:tcPr>
          <w:p w14:paraId="0534BF22" w14:textId="77777777" w:rsidR="00C52410" w:rsidRPr="00F709EF" w:rsidRDefault="00C52410" w:rsidP="002B18B4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permStart w:id="581969566" w:edGrp="everyone" w:colFirst="1" w:colLast="1"/>
            <w:permEnd w:id="1879972170"/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E-mail alternativo</w:t>
            </w:r>
          </w:p>
        </w:tc>
        <w:tc>
          <w:tcPr>
            <w:tcW w:w="9074" w:type="dxa"/>
            <w:gridSpan w:val="28"/>
          </w:tcPr>
          <w:p w14:paraId="53953F16" w14:textId="77777777" w:rsidR="00C52410" w:rsidRPr="007056D2" w:rsidRDefault="00C52410" w:rsidP="002B18B4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permEnd w:id="581969566"/>
    </w:tbl>
    <w:p w14:paraId="2F949324" w14:textId="092B2BA5" w:rsidR="007056D2" w:rsidRDefault="007056D2" w:rsidP="002976A7">
      <w:pPr>
        <w:spacing w:after="120"/>
        <w:rPr>
          <w:rFonts w:ascii="Garamond" w:hAnsi="Garamond" w:cs="Arial"/>
          <w:color w:val="000000" w:themeColor="text1"/>
          <w:sz w:val="24"/>
          <w:szCs w:val="24"/>
        </w:rPr>
      </w:pPr>
    </w:p>
    <w:tbl>
      <w:tblPr>
        <w:tblStyle w:val="Tabelacomgrade"/>
        <w:tblW w:w="11342" w:type="dxa"/>
        <w:tblInd w:w="-431" w:type="dxa"/>
        <w:tblLook w:val="04A0" w:firstRow="1" w:lastRow="0" w:firstColumn="1" w:lastColumn="0" w:noHBand="0" w:noVBand="1"/>
      </w:tblPr>
      <w:tblGrid>
        <w:gridCol w:w="3687"/>
        <w:gridCol w:w="7655"/>
      </w:tblGrid>
      <w:tr w:rsidR="00C52410" w14:paraId="04CA431F" w14:textId="77777777" w:rsidTr="002B18B4">
        <w:tc>
          <w:tcPr>
            <w:tcW w:w="11342" w:type="dxa"/>
            <w:gridSpan w:val="2"/>
            <w:shd w:val="clear" w:color="auto" w:fill="DBE5F1" w:themeFill="accent1" w:themeFillTint="33"/>
          </w:tcPr>
          <w:p w14:paraId="04BA93F1" w14:textId="77777777" w:rsidR="00C52410" w:rsidRDefault="00C52410" w:rsidP="002B18B4">
            <w:pPr>
              <w:spacing w:after="12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Dados do Projeto</w:t>
            </w:r>
          </w:p>
        </w:tc>
      </w:tr>
      <w:tr w:rsidR="00C52410" w:rsidRPr="007056D2" w14:paraId="53C929BF" w14:textId="77777777" w:rsidTr="0098110D">
        <w:tc>
          <w:tcPr>
            <w:tcW w:w="3687" w:type="dxa"/>
            <w:shd w:val="clear" w:color="auto" w:fill="auto"/>
          </w:tcPr>
          <w:p w14:paraId="5E7DA313" w14:textId="77777777" w:rsidR="00C52410" w:rsidRPr="00F709EF" w:rsidRDefault="00C52410" w:rsidP="002B18B4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permStart w:id="1501834261" w:edGrp="everyone" w:colFirst="1" w:colLast="1"/>
            <w:r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Título do Projeto</w:t>
            </w:r>
          </w:p>
        </w:tc>
        <w:tc>
          <w:tcPr>
            <w:tcW w:w="7655" w:type="dxa"/>
            <w:shd w:val="clear" w:color="auto" w:fill="auto"/>
          </w:tcPr>
          <w:p w14:paraId="14E5ED31" w14:textId="77777777" w:rsidR="00C52410" w:rsidRPr="007056D2" w:rsidRDefault="00C52410" w:rsidP="002B18B4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C52410" w:rsidRPr="007056D2" w14:paraId="48BA47CA" w14:textId="77777777" w:rsidTr="0098110D">
        <w:tc>
          <w:tcPr>
            <w:tcW w:w="3687" w:type="dxa"/>
            <w:shd w:val="clear" w:color="auto" w:fill="auto"/>
          </w:tcPr>
          <w:p w14:paraId="67536006" w14:textId="77777777" w:rsidR="00C52410" w:rsidRPr="00F709EF" w:rsidRDefault="00C52410" w:rsidP="002B18B4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permStart w:id="550860168" w:edGrp="everyone" w:colFirst="1" w:colLast="1"/>
            <w:permEnd w:id="1501834261"/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 xml:space="preserve">Área de </w:t>
            </w:r>
            <w:r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Pesquisa</w:t>
            </w:r>
          </w:p>
        </w:tc>
        <w:tc>
          <w:tcPr>
            <w:tcW w:w="7655" w:type="dxa"/>
            <w:shd w:val="clear" w:color="auto" w:fill="auto"/>
          </w:tcPr>
          <w:p w14:paraId="0497A5A4" w14:textId="77777777" w:rsidR="00C52410" w:rsidRPr="007056D2" w:rsidRDefault="00C52410" w:rsidP="002B18B4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A837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‎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‎‎‎‎‎‎‎‎‎</w:t>
            </w:r>
          </w:p>
        </w:tc>
      </w:tr>
      <w:tr w:rsidR="00C52410" w:rsidRPr="00A8378E" w14:paraId="4DBF0E74" w14:textId="77777777" w:rsidTr="0098110D">
        <w:tc>
          <w:tcPr>
            <w:tcW w:w="3687" w:type="dxa"/>
            <w:shd w:val="clear" w:color="auto" w:fill="auto"/>
          </w:tcPr>
          <w:p w14:paraId="2D60E79A" w14:textId="77777777" w:rsidR="00C52410" w:rsidRPr="00F709EF" w:rsidRDefault="00C52410" w:rsidP="002B18B4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permStart w:id="205665430" w:edGrp="everyone" w:colFirst="1" w:colLast="1"/>
            <w:permEnd w:id="550860168"/>
            <w:r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Responsável pelo Projeto</w:t>
            </w:r>
          </w:p>
        </w:tc>
        <w:tc>
          <w:tcPr>
            <w:tcW w:w="7655" w:type="dxa"/>
            <w:shd w:val="clear" w:color="auto" w:fill="auto"/>
          </w:tcPr>
          <w:p w14:paraId="79A1C2E7" w14:textId="77777777" w:rsidR="00C52410" w:rsidRPr="00A8378E" w:rsidRDefault="00C52410" w:rsidP="002B18B4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permEnd w:id="205665430"/>
      <w:tr w:rsidR="00C52410" w:rsidRPr="001200A0" w14:paraId="7E58C40E" w14:textId="77777777" w:rsidTr="002B18B4">
        <w:tc>
          <w:tcPr>
            <w:tcW w:w="11342" w:type="dxa"/>
            <w:gridSpan w:val="2"/>
            <w:shd w:val="clear" w:color="auto" w:fill="DBE5F1" w:themeFill="accent1" w:themeFillTint="33"/>
          </w:tcPr>
          <w:p w14:paraId="359A5FC4" w14:textId="77777777" w:rsidR="00C52410" w:rsidRPr="001200A0" w:rsidRDefault="00C52410" w:rsidP="002B18B4">
            <w:pPr>
              <w:spacing w:after="12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Dados da Supervisão</w:t>
            </w:r>
          </w:p>
        </w:tc>
      </w:tr>
      <w:tr w:rsidR="00C52410" w:rsidRPr="007056D2" w14:paraId="02CAE563" w14:textId="77777777" w:rsidTr="0098110D">
        <w:tc>
          <w:tcPr>
            <w:tcW w:w="3687" w:type="dxa"/>
            <w:shd w:val="clear" w:color="auto" w:fill="auto"/>
          </w:tcPr>
          <w:p w14:paraId="2E6655D5" w14:textId="77777777" w:rsidR="00C52410" w:rsidRPr="00F709EF" w:rsidRDefault="00C52410" w:rsidP="002B18B4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permStart w:id="1025734738" w:edGrp="everyone" w:colFirst="1" w:colLast="1"/>
            <w:r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 xml:space="preserve">Nome do </w:t>
            </w: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Supervisor</w:t>
            </w:r>
            <w:r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 xml:space="preserve"> (docente ECA ou funcionário ECA)</w:t>
            </w:r>
          </w:p>
        </w:tc>
        <w:tc>
          <w:tcPr>
            <w:tcW w:w="7655" w:type="dxa"/>
            <w:shd w:val="clear" w:color="auto" w:fill="auto"/>
          </w:tcPr>
          <w:p w14:paraId="26F792E3" w14:textId="77777777" w:rsidR="00C52410" w:rsidRPr="007056D2" w:rsidRDefault="00C52410" w:rsidP="002B18B4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C52410" w:rsidRPr="007056D2" w14:paraId="094A9439" w14:textId="77777777" w:rsidTr="0098110D">
        <w:tc>
          <w:tcPr>
            <w:tcW w:w="3687" w:type="dxa"/>
            <w:shd w:val="clear" w:color="auto" w:fill="auto"/>
          </w:tcPr>
          <w:p w14:paraId="3CCEAF0D" w14:textId="77777777" w:rsidR="00C52410" w:rsidRPr="00F709EF" w:rsidRDefault="00C52410" w:rsidP="002B18B4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permStart w:id="2005873149" w:edGrp="everyone" w:colFirst="1" w:colLast="1"/>
            <w:permEnd w:id="1025734738"/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Departamento do supervisor</w:t>
            </w:r>
          </w:p>
        </w:tc>
        <w:tc>
          <w:tcPr>
            <w:tcW w:w="7655" w:type="dxa"/>
            <w:shd w:val="clear" w:color="auto" w:fill="auto"/>
          </w:tcPr>
          <w:p w14:paraId="601E6662" w14:textId="77777777" w:rsidR="00C52410" w:rsidRPr="007056D2" w:rsidRDefault="00C52410" w:rsidP="002B18B4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</w:tbl>
    <w:permEnd w:id="2005873149"/>
    <w:p w14:paraId="497D0C67" w14:textId="5FDBEEA7" w:rsidR="00E448C6" w:rsidRPr="007056D2" w:rsidRDefault="00E448C6" w:rsidP="002976A7">
      <w:pPr>
        <w:spacing w:after="120"/>
        <w:rPr>
          <w:rFonts w:ascii="Garamond" w:hAnsi="Garamond" w:cs="Arial"/>
          <w:color w:val="000000" w:themeColor="text1"/>
          <w:sz w:val="24"/>
          <w:szCs w:val="24"/>
        </w:rPr>
      </w:pPr>
      <w:r w:rsidRPr="007056D2">
        <w:rPr>
          <w:rFonts w:ascii="Garamond" w:hAnsi="Garamond" w:cs="Arial"/>
          <w:color w:val="000000" w:themeColor="text1"/>
          <w:sz w:val="24"/>
          <w:szCs w:val="24"/>
        </w:rPr>
        <w:t>* Nome – adicionalmente informar nome social, se houver (Decreto Estadual nº 55.588)</w:t>
      </w:r>
    </w:p>
    <w:p w14:paraId="507DA16D" w14:textId="67232EBE" w:rsidR="0098110D" w:rsidRPr="005918CD" w:rsidRDefault="00E448C6" w:rsidP="000A0388">
      <w:pPr>
        <w:spacing w:after="120"/>
        <w:rPr>
          <w:rFonts w:ascii="Garamond" w:hAnsi="Garamond" w:cs="Arial"/>
          <w:color w:val="000000" w:themeColor="text1"/>
          <w:sz w:val="24"/>
          <w:szCs w:val="28"/>
        </w:rPr>
      </w:pPr>
      <w:r w:rsidRPr="007056D2">
        <w:rPr>
          <w:rFonts w:ascii="Garamond" w:hAnsi="Garamond" w:cs="Arial"/>
          <w:color w:val="000000" w:themeColor="text1"/>
          <w:sz w:val="24"/>
          <w:szCs w:val="24"/>
        </w:rPr>
        <w:t>* Raça/Cor – preenchimento não obrigatório</w:t>
      </w:r>
    </w:p>
    <w:sectPr w:rsidR="0098110D" w:rsidRPr="005918CD" w:rsidSect="00A87FA5">
      <w:headerReference w:type="default" r:id="rId8"/>
      <w:pgSz w:w="11907" w:h="16840" w:code="9"/>
      <w:pgMar w:top="720" w:right="720" w:bottom="142" w:left="720" w:header="14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A2373" w14:textId="77777777" w:rsidR="00591A94" w:rsidRDefault="00591A94">
      <w:r>
        <w:separator/>
      </w:r>
    </w:p>
  </w:endnote>
  <w:endnote w:type="continuationSeparator" w:id="0">
    <w:p w14:paraId="754308D9" w14:textId="77777777" w:rsidR="00591A94" w:rsidRDefault="0059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85ECA" w14:textId="77777777" w:rsidR="00591A94" w:rsidRDefault="00591A94">
      <w:r>
        <w:separator/>
      </w:r>
    </w:p>
  </w:footnote>
  <w:footnote w:type="continuationSeparator" w:id="0">
    <w:p w14:paraId="548B2B1B" w14:textId="77777777" w:rsidR="00591A94" w:rsidRDefault="00591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C4B3B" w14:textId="77777777" w:rsidR="00C52410" w:rsidRDefault="00C52410" w:rsidP="00A87FA5">
    <w:pPr>
      <w:pStyle w:val="Cabealho"/>
      <w:jc w:val="center"/>
    </w:pPr>
  </w:p>
  <w:p w14:paraId="498FEDDA" w14:textId="008ECF29" w:rsidR="00AF4BFC" w:rsidRDefault="00A87FA5" w:rsidP="00A87FA5">
    <w:pPr>
      <w:pStyle w:val="Cabealho"/>
      <w:jc w:val="center"/>
    </w:pPr>
    <w:r>
      <w:rPr>
        <w:noProof/>
      </w:rPr>
      <w:drawing>
        <wp:inline distT="0" distB="0" distL="0" distR="0" wp14:anchorId="20DF0C79" wp14:editId="1CA4581B">
          <wp:extent cx="5838825" cy="606425"/>
          <wp:effectExtent l="0" t="0" r="9525" b="3175"/>
          <wp:docPr id="59" name="Imagem 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1723" cy="606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ADF845" w14:textId="77777777" w:rsidR="00C52410" w:rsidRPr="00A87FA5" w:rsidRDefault="00C52410" w:rsidP="00A87FA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5BE6"/>
    <w:multiLevelType w:val="hybridMultilevel"/>
    <w:tmpl w:val="1700CD6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2B3463"/>
    <w:multiLevelType w:val="hybridMultilevel"/>
    <w:tmpl w:val="9A3ECE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C6B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201E59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0BF1576"/>
    <w:multiLevelType w:val="hybridMultilevel"/>
    <w:tmpl w:val="3B020F0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9A2AA2"/>
    <w:multiLevelType w:val="hybridMultilevel"/>
    <w:tmpl w:val="F316272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14541C3"/>
    <w:multiLevelType w:val="singleLevel"/>
    <w:tmpl w:val="28767B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4ECF295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9344671"/>
    <w:multiLevelType w:val="hybridMultilevel"/>
    <w:tmpl w:val="5D0CFD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267EB"/>
    <w:multiLevelType w:val="singleLevel"/>
    <w:tmpl w:val="946C5B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6F02DE4"/>
    <w:multiLevelType w:val="singleLevel"/>
    <w:tmpl w:val="946C5B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A8210CF"/>
    <w:multiLevelType w:val="singleLevel"/>
    <w:tmpl w:val="28767B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C081F56"/>
    <w:multiLevelType w:val="hybridMultilevel"/>
    <w:tmpl w:val="CCEE55C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8"/>
  </w:num>
  <w:num w:numId="9">
    <w:abstractNumId w:val="5"/>
  </w:num>
  <w:num w:numId="10">
    <w:abstractNumId w:val="4"/>
  </w:num>
  <w:num w:numId="11">
    <w:abstractNumId w:val="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KZKWebROwZdhxMqEvAnQy4CZ1iT9H0OFmP/6Mn4XO7X5bV513KVtfdZI06rEg1qGmYzuOuJ/FCevHuNiMSqO+A==" w:salt="vABRMFqoGf2IkbpMcM+Wq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D1"/>
    <w:rsid w:val="00023454"/>
    <w:rsid w:val="00030B5D"/>
    <w:rsid w:val="00030EBC"/>
    <w:rsid w:val="00035D90"/>
    <w:rsid w:val="000471A9"/>
    <w:rsid w:val="0004742C"/>
    <w:rsid w:val="00055F5F"/>
    <w:rsid w:val="00062B4A"/>
    <w:rsid w:val="000775EC"/>
    <w:rsid w:val="00081201"/>
    <w:rsid w:val="00081BC7"/>
    <w:rsid w:val="00081F14"/>
    <w:rsid w:val="000938C2"/>
    <w:rsid w:val="000A0388"/>
    <w:rsid w:val="000A47FD"/>
    <w:rsid w:val="000B50C9"/>
    <w:rsid w:val="000C7489"/>
    <w:rsid w:val="000E5AEF"/>
    <w:rsid w:val="000E782D"/>
    <w:rsid w:val="000F34E2"/>
    <w:rsid w:val="000F660F"/>
    <w:rsid w:val="000F75B1"/>
    <w:rsid w:val="00102641"/>
    <w:rsid w:val="001178E6"/>
    <w:rsid w:val="00117D0A"/>
    <w:rsid w:val="001200A0"/>
    <w:rsid w:val="0012457A"/>
    <w:rsid w:val="001249A5"/>
    <w:rsid w:val="00141887"/>
    <w:rsid w:val="0014784D"/>
    <w:rsid w:val="00150631"/>
    <w:rsid w:val="00157A01"/>
    <w:rsid w:val="00165882"/>
    <w:rsid w:val="001670CD"/>
    <w:rsid w:val="00171D09"/>
    <w:rsid w:val="00181466"/>
    <w:rsid w:val="00190794"/>
    <w:rsid w:val="00196106"/>
    <w:rsid w:val="001A0E05"/>
    <w:rsid w:val="001A2492"/>
    <w:rsid w:val="001E111C"/>
    <w:rsid w:val="001E29DF"/>
    <w:rsid w:val="001F0704"/>
    <w:rsid w:val="001F1393"/>
    <w:rsid w:val="001F1B7D"/>
    <w:rsid w:val="001F6CDC"/>
    <w:rsid w:val="00224E36"/>
    <w:rsid w:val="00231B06"/>
    <w:rsid w:val="0023751C"/>
    <w:rsid w:val="00237A53"/>
    <w:rsid w:val="002400DC"/>
    <w:rsid w:val="002417F4"/>
    <w:rsid w:val="002517B5"/>
    <w:rsid w:val="002706DD"/>
    <w:rsid w:val="00274D72"/>
    <w:rsid w:val="00282FCE"/>
    <w:rsid w:val="00291A64"/>
    <w:rsid w:val="0029469A"/>
    <w:rsid w:val="00296F2A"/>
    <w:rsid w:val="002976A7"/>
    <w:rsid w:val="002A6139"/>
    <w:rsid w:val="002B4696"/>
    <w:rsid w:val="002D1930"/>
    <w:rsid w:val="002D464F"/>
    <w:rsid w:val="002F3439"/>
    <w:rsid w:val="002F6900"/>
    <w:rsid w:val="00305821"/>
    <w:rsid w:val="00307BA2"/>
    <w:rsid w:val="0032472B"/>
    <w:rsid w:val="00351EA4"/>
    <w:rsid w:val="00360AAA"/>
    <w:rsid w:val="003667D1"/>
    <w:rsid w:val="00366CED"/>
    <w:rsid w:val="003A0A55"/>
    <w:rsid w:val="003B1985"/>
    <w:rsid w:val="003B4EC3"/>
    <w:rsid w:val="003C0D7C"/>
    <w:rsid w:val="003C3F0E"/>
    <w:rsid w:val="003F7A14"/>
    <w:rsid w:val="00400475"/>
    <w:rsid w:val="00404F58"/>
    <w:rsid w:val="004051D3"/>
    <w:rsid w:val="00414E20"/>
    <w:rsid w:val="00425AC2"/>
    <w:rsid w:val="00427EA2"/>
    <w:rsid w:val="0043522F"/>
    <w:rsid w:val="004735C8"/>
    <w:rsid w:val="00481631"/>
    <w:rsid w:val="00484557"/>
    <w:rsid w:val="0048569E"/>
    <w:rsid w:val="00493C91"/>
    <w:rsid w:val="004A1DEF"/>
    <w:rsid w:val="004A3BA0"/>
    <w:rsid w:val="004B22BA"/>
    <w:rsid w:val="004B2D02"/>
    <w:rsid w:val="004B7EAB"/>
    <w:rsid w:val="004C1C52"/>
    <w:rsid w:val="004C75DA"/>
    <w:rsid w:val="004D655A"/>
    <w:rsid w:val="004F3AA6"/>
    <w:rsid w:val="00520121"/>
    <w:rsid w:val="00523A14"/>
    <w:rsid w:val="00524519"/>
    <w:rsid w:val="005325E3"/>
    <w:rsid w:val="0056078E"/>
    <w:rsid w:val="00564CDD"/>
    <w:rsid w:val="0056550A"/>
    <w:rsid w:val="005850D8"/>
    <w:rsid w:val="00590C3D"/>
    <w:rsid w:val="00591A94"/>
    <w:rsid w:val="005C348C"/>
    <w:rsid w:val="005E5F9F"/>
    <w:rsid w:val="00613EA6"/>
    <w:rsid w:val="0062672F"/>
    <w:rsid w:val="00631373"/>
    <w:rsid w:val="00631657"/>
    <w:rsid w:val="00635E19"/>
    <w:rsid w:val="00652E0B"/>
    <w:rsid w:val="0065786F"/>
    <w:rsid w:val="00657D1F"/>
    <w:rsid w:val="00657EB8"/>
    <w:rsid w:val="0067247D"/>
    <w:rsid w:val="00681542"/>
    <w:rsid w:val="006906CF"/>
    <w:rsid w:val="006A13C1"/>
    <w:rsid w:val="006A2860"/>
    <w:rsid w:val="006A55FB"/>
    <w:rsid w:val="006B12CD"/>
    <w:rsid w:val="006C1B96"/>
    <w:rsid w:val="006C701F"/>
    <w:rsid w:val="006D244A"/>
    <w:rsid w:val="006E156C"/>
    <w:rsid w:val="006E6239"/>
    <w:rsid w:val="006F0F3B"/>
    <w:rsid w:val="007056D2"/>
    <w:rsid w:val="00706554"/>
    <w:rsid w:val="0071590B"/>
    <w:rsid w:val="00722A2E"/>
    <w:rsid w:val="00733547"/>
    <w:rsid w:val="00747891"/>
    <w:rsid w:val="007524C2"/>
    <w:rsid w:val="007604E2"/>
    <w:rsid w:val="00770C5F"/>
    <w:rsid w:val="00771DCE"/>
    <w:rsid w:val="00776836"/>
    <w:rsid w:val="00790AAB"/>
    <w:rsid w:val="007A1DFC"/>
    <w:rsid w:val="007A7145"/>
    <w:rsid w:val="007B73D1"/>
    <w:rsid w:val="007C43DE"/>
    <w:rsid w:val="007D7A4C"/>
    <w:rsid w:val="007E7D8B"/>
    <w:rsid w:val="007F5B4A"/>
    <w:rsid w:val="00802CE2"/>
    <w:rsid w:val="00843A3B"/>
    <w:rsid w:val="0085606A"/>
    <w:rsid w:val="0086615C"/>
    <w:rsid w:val="008807FB"/>
    <w:rsid w:val="00883BF7"/>
    <w:rsid w:val="00891179"/>
    <w:rsid w:val="008A01AF"/>
    <w:rsid w:val="008A25DF"/>
    <w:rsid w:val="008C27B6"/>
    <w:rsid w:val="008E2D1E"/>
    <w:rsid w:val="008E3D51"/>
    <w:rsid w:val="008E3E23"/>
    <w:rsid w:val="008E6DB1"/>
    <w:rsid w:val="008F6952"/>
    <w:rsid w:val="00904B98"/>
    <w:rsid w:val="0091529F"/>
    <w:rsid w:val="00916B47"/>
    <w:rsid w:val="00926FB6"/>
    <w:rsid w:val="00961DEF"/>
    <w:rsid w:val="00964919"/>
    <w:rsid w:val="009757F3"/>
    <w:rsid w:val="0098110D"/>
    <w:rsid w:val="00984C5E"/>
    <w:rsid w:val="009A7989"/>
    <w:rsid w:val="009B7342"/>
    <w:rsid w:val="009E5FCD"/>
    <w:rsid w:val="009F1F6C"/>
    <w:rsid w:val="009F3610"/>
    <w:rsid w:val="009F3A76"/>
    <w:rsid w:val="009F7AF7"/>
    <w:rsid w:val="00A1195D"/>
    <w:rsid w:val="00A12569"/>
    <w:rsid w:val="00A16461"/>
    <w:rsid w:val="00A3603D"/>
    <w:rsid w:val="00A369EA"/>
    <w:rsid w:val="00A41B3E"/>
    <w:rsid w:val="00A43483"/>
    <w:rsid w:val="00A43505"/>
    <w:rsid w:val="00A55810"/>
    <w:rsid w:val="00A576F0"/>
    <w:rsid w:val="00A72C51"/>
    <w:rsid w:val="00A740F4"/>
    <w:rsid w:val="00A83397"/>
    <w:rsid w:val="00A8378E"/>
    <w:rsid w:val="00A87FA5"/>
    <w:rsid w:val="00AA4437"/>
    <w:rsid w:val="00AA507B"/>
    <w:rsid w:val="00AB5480"/>
    <w:rsid w:val="00AC1A21"/>
    <w:rsid w:val="00AD24D1"/>
    <w:rsid w:val="00AE03B6"/>
    <w:rsid w:val="00AF2524"/>
    <w:rsid w:val="00AF4BFC"/>
    <w:rsid w:val="00AF5445"/>
    <w:rsid w:val="00AF6F97"/>
    <w:rsid w:val="00B02468"/>
    <w:rsid w:val="00B33467"/>
    <w:rsid w:val="00B42352"/>
    <w:rsid w:val="00B47BFB"/>
    <w:rsid w:val="00B62993"/>
    <w:rsid w:val="00B776F3"/>
    <w:rsid w:val="00B84B27"/>
    <w:rsid w:val="00B84D5B"/>
    <w:rsid w:val="00B93D6D"/>
    <w:rsid w:val="00B97CB4"/>
    <w:rsid w:val="00BA5DA1"/>
    <w:rsid w:val="00BA69C0"/>
    <w:rsid w:val="00BB2090"/>
    <w:rsid w:val="00BC5BA8"/>
    <w:rsid w:val="00BD1ABE"/>
    <w:rsid w:val="00BD6E00"/>
    <w:rsid w:val="00BE0E73"/>
    <w:rsid w:val="00BF221A"/>
    <w:rsid w:val="00C02255"/>
    <w:rsid w:val="00C164E7"/>
    <w:rsid w:val="00C34373"/>
    <w:rsid w:val="00C450BA"/>
    <w:rsid w:val="00C52410"/>
    <w:rsid w:val="00C56DE6"/>
    <w:rsid w:val="00C727BE"/>
    <w:rsid w:val="00C73391"/>
    <w:rsid w:val="00C878B4"/>
    <w:rsid w:val="00CA3659"/>
    <w:rsid w:val="00CA57AD"/>
    <w:rsid w:val="00CC437E"/>
    <w:rsid w:val="00CD609D"/>
    <w:rsid w:val="00CF75B8"/>
    <w:rsid w:val="00D00950"/>
    <w:rsid w:val="00D10B63"/>
    <w:rsid w:val="00D35927"/>
    <w:rsid w:val="00D37BC4"/>
    <w:rsid w:val="00D40FBB"/>
    <w:rsid w:val="00D54B2A"/>
    <w:rsid w:val="00D65B9E"/>
    <w:rsid w:val="00D9644A"/>
    <w:rsid w:val="00DA052C"/>
    <w:rsid w:val="00DA3840"/>
    <w:rsid w:val="00DD4B97"/>
    <w:rsid w:val="00DD5BCB"/>
    <w:rsid w:val="00DE220F"/>
    <w:rsid w:val="00DE5E30"/>
    <w:rsid w:val="00DF0605"/>
    <w:rsid w:val="00DF43A1"/>
    <w:rsid w:val="00E12BBE"/>
    <w:rsid w:val="00E12CB9"/>
    <w:rsid w:val="00E25D8D"/>
    <w:rsid w:val="00E307F9"/>
    <w:rsid w:val="00E34D61"/>
    <w:rsid w:val="00E42EA9"/>
    <w:rsid w:val="00E432C9"/>
    <w:rsid w:val="00E448C6"/>
    <w:rsid w:val="00E51820"/>
    <w:rsid w:val="00E54E06"/>
    <w:rsid w:val="00E60A33"/>
    <w:rsid w:val="00E61035"/>
    <w:rsid w:val="00E73025"/>
    <w:rsid w:val="00E75F83"/>
    <w:rsid w:val="00E9211C"/>
    <w:rsid w:val="00E94719"/>
    <w:rsid w:val="00E969DC"/>
    <w:rsid w:val="00EA1DE3"/>
    <w:rsid w:val="00EC0D87"/>
    <w:rsid w:val="00EC0F08"/>
    <w:rsid w:val="00EE2009"/>
    <w:rsid w:val="00EE2DAF"/>
    <w:rsid w:val="00EE7409"/>
    <w:rsid w:val="00EF1DF7"/>
    <w:rsid w:val="00F037EC"/>
    <w:rsid w:val="00F12155"/>
    <w:rsid w:val="00F14DA6"/>
    <w:rsid w:val="00F155D3"/>
    <w:rsid w:val="00F15E35"/>
    <w:rsid w:val="00F236A5"/>
    <w:rsid w:val="00F30E00"/>
    <w:rsid w:val="00F37C3F"/>
    <w:rsid w:val="00F40E84"/>
    <w:rsid w:val="00F43540"/>
    <w:rsid w:val="00F47E45"/>
    <w:rsid w:val="00F50125"/>
    <w:rsid w:val="00F70536"/>
    <w:rsid w:val="00F709EF"/>
    <w:rsid w:val="00F80B26"/>
    <w:rsid w:val="00F952CE"/>
    <w:rsid w:val="00F95E71"/>
    <w:rsid w:val="00FA5D30"/>
    <w:rsid w:val="00FA638A"/>
    <w:rsid w:val="00FB3B90"/>
    <w:rsid w:val="00FB61EE"/>
    <w:rsid w:val="00FB7FC8"/>
    <w:rsid w:val="00FC0DB0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EDBE71"/>
  <w15:docId w15:val="{F50A4A3A-E973-4D6E-93D0-D3B77BA7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jc w:val="both"/>
    </w:pPr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6D244A"/>
    <w:pPr>
      <w:ind w:left="708"/>
    </w:pPr>
    <w:rPr>
      <w:rFonts w:ascii="Times New Roman" w:hAnsi="Times New Roman"/>
      <w:sz w:val="24"/>
      <w:szCs w:val="24"/>
    </w:rPr>
  </w:style>
  <w:style w:type="character" w:customStyle="1" w:styleId="RodapChar">
    <w:name w:val="Rodapé Char"/>
    <w:link w:val="Rodap"/>
    <w:uiPriority w:val="99"/>
    <w:rsid w:val="00C56DE6"/>
    <w:rPr>
      <w:rFonts w:ascii="Bookman Old Style" w:hAnsi="Bookman Old Style"/>
      <w:sz w:val="22"/>
    </w:rPr>
  </w:style>
  <w:style w:type="character" w:styleId="Nmerodepgina">
    <w:name w:val="page number"/>
    <w:uiPriority w:val="99"/>
    <w:unhideWhenUsed/>
    <w:rsid w:val="00C56DE6"/>
    <w:rPr>
      <w:rFonts w:eastAsia="Times New Roman" w:cs="Times New Roman"/>
      <w:bCs w:val="0"/>
      <w:iCs w:val="0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76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576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D6E00"/>
    <w:rPr>
      <w:color w:val="0000FF"/>
      <w:u w:val="single"/>
    </w:rPr>
  </w:style>
  <w:style w:type="paragraph" w:customStyle="1" w:styleId="Default">
    <w:name w:val="Default"/>
    <w:rsid w:val="00DF43A1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pautaitemanexo">
    <w:name w:val="pautaitemanexo"/>
    <w:basedOn w:val="Fontepargpadro"/>
    <w:rsid w:val="00843A3B"/>
  </w:style>
  <w:style w:type="table" w:styleId="Tabelacomgrade">
    <w:name w:val="Table Grid"/>
    <w:basedOn w:val="Tabelanormal"/>
    <w:uiPriority w:val="59"/>
    <w:rsid w:val="004C7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har"/>
    <w:qFormat/>
    <w:rsid w:val="002976A7"/>
    <w:pPr>
      <w:jc w:val="center"/>
    </w:pPr>
    <w:rPr>
      <w:rFonts w:ascii="Arial" w:hAnsi="Arial"/>
      <w:b/>
      <w:bCs/>
      <w:iCs/>
      <w:sz w:val="24"/>
    </w:rPr>
  </w:style>
  <w:style w:type="character" w:customStyle="1" w:styleId="SubttuloChar">
    <w:name w:val="Subtítulo Char"/>
    <w:basedOn w:val="Fontepargpadro"/>
    <w:link w:val="Subttulo"/>
    <w:rsid w:val="002976A7"/>
    <w:rPr>
      <w:rFonts w:ascii="Arial" w:hAnsi="Arial"/>
      <w:b/>
      <w:bCs/>
      <w:iCs/>
      <w:sz w:val="24"/>
    </w:rPr>
  </w:style>
  <w:style w:type="paragraph" w:styleId="Ttulo">
    <w:name w:val="Title"/>
    <w:basedOn w:val="Normal"/>
    <w:link w:val="TtuloChar"/>
    <w:qFormat/>
    <w:rsid w:val="002976A7"/>
    <w:pPr>
      <w:jc w:val="center"/>
    </w:pPr>
    <w:rPr>
      <w:rFonts w:ascii="Arial" w:hAnsi="Arial" w:cs="Arial"/>
      <w:b/>
      <w:bCs/>
      <w:sz w:val="20"/>
    </w:rPr>
  </w:style>
  <w:style w:type="character" w:customStyle="1" w:styleId="TtuloChar">
    <w:name w:val="Título Char"/>
    <w:basedOn w:val="Fontepargpadro"/>
    <w:link w:val="Ttulo"/>
    <w:rsid w:val="002976A7"/>
    <w:rPr>
      <w:rFonts w:ascii="Arial" w:hAnsi="Arial" w:cs="Arial"/>
      <w:b/>
      <w:bCs/>
    </w:rPr>
  </w:style>
  <w:style w:type="table" w:styleId="TabelaSimples2">
    <w:name w:val="Plain Table 2"/>
    <w:basedOn w:val="Tabelanormal"/>
    <w:uiPriority w:val="42"/>
    <w:rsid w:val="002976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GradeClara">
    <w:name w:val="Grid Table Light"/>
    <w:basedOn w:val="Tabelanormal"/>
    <w:uiPriority w:val="40"/>
    <w:rsid w:val="002976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mples1">
    <w:name w:val="Plain Table 1"/>
    <w:basedOn w:val="Tabelanormal"/>
    <w:uiPriority w:val="41"/>
    <w:rsid w:val="002976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apel%20cartas%20da%20Escola\papel%20carta_comunicaca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1EFB3-682C-4D51-B186-BD2F9596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carta_comunicacao</Template>
  <TotalTime>1</TotalTime>
  <Pages>1</Pages>
  <Words>130</Words>
  <Characters>708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ECA/USP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Sato</dc:creator>
  <cp:keywords/>
  <dc:description/>
  <cp:lastModifiedBy>Esther Cristinne dos Santos Nogueira</cp:lastModifiedBy>
  <cp:revision>3</cp:revision>
  <cp:lastPrinted>2019-11-14T13:59:00Z</cp:lastPrinted>
  <dcterms:created xsi:type="dcterms:W3CDTF">2024-11-08T14:59:00Z</dcterms:created>
  <dcterms:modified xsi:type="dcterms:W3CDTF">2024-11-08T15:03:00Z</dcterms:modified>
</cp:coreProperties>
</file>