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634E9" w14:textId="77777777" w:rsidR="00F10C05" w:rsidRDefault="00F10C05" w:rsidP="00F10C05">
      <w:pPr>
        <w:jc w:val="center"/>
        <w:rPr>
          <w:rFonts w:ascii="Arial Narrow" w:hAnsi="Arial Narrow" w:cs="Arial"/>
          <w:sz w:val="36"/>
          <w:szCs w:val="36"/>
        </w:rPr>
      </w:pPr>
      <w:r w:rsidRPr="00F10C05">
        <w:rPr>
          <w:rFonts w:ascii="Arial Narrow" w:hAnsi="Arial Narrow" w:cs="Arial"/>
          <w:sz w:val="36"/>
          <w:szCs w:val="36"/>
        </w:rPr>
        <w:t>CADASTRO E/ OU ATUALIZAÇÃO DE DOCENTE EXTERNO</w:t>
      </w:r>
    </w:p>
    <w:p w14:paraId="4CEE35F1" w14:textId="77777777" w:rsidR="00F10C05" w:rsidRPr="00F10C05" w:rsidRDefault="00F10C05" w:rsidP="000506B3">
      <w:pPr>
        <w:rPr>
          <w:rFonts w:ascii="Arial Narrow" w:hAnsi="Arial Narrow" w:cs="Arial"/>
          <w:sz w:val="36"/>
          <w:szCs w:val="36"/>
        </w:rPr>
      </w:pPr>
    </w:p>
    <w:p w14:paraId="3358BD04" w14:textId="2B73EA35" w:rsidR="00F10C05" w:rsidRPr="00F10C05" w:rsidRDefault="00F10C05" w:rsidP="00F10C05">
      <w:pPr>
        <w:jc w:val="both"/>
        <w:rPr>
          <w:rFonts w:ascii="Arial Narrow" w:hAnsi="Arial Narrow" w:cs="Arial"/>
          <w:sz w:val="28"/>
          <w:szCs w:val="28"/>
        </w:rPr>
      </w:pPr>
      <w:r w:rsidRPr="00F10C05">
        <w:rPr>
          <w:rFonts w:ascii="Arial Narrow" w:hAnsi="Arial Narrow" w:cs="Arial"/>
          <w:sz w:val="28"/>
          <w:szCs w:val="28"/>
        </w:rPr>
        <w:t xml:space="preserve">Nome completo: </w:t>
      </w:r>
    </w:p>
    <w:p w14:paraId="6E580B48" w14:textId="18ECC1DB" w:rsidR="00F10C05" w:rsidRDefault="00F10C05" w:rsidP="00F10C05">
      <w:pPr>
        <w:jc w:val="both"/>
        <w:rPr>
          <w:rFonts w:ascii="Arial Narrow" w:hAnsi="Arial Narrow" w:cs="Arial"/>
          <w:sz w:val="28"/>
          <w:szCs w:val="28"/>
        </w:rPr>
      </w:pPr>
      <w:r w:rsidRPr="00F10C05">
        <w:rPr>
          <w:rFonts w:ascii="Arial Narrow" w:hAnsi="Arial Narrow" w:cs="Arial"/>
          <w:sz w:val="28"/>
          <w:szCs w:val="28"/>
        </w:rPr>
        <w:t>Instituição a qual pertence:</w:t>
      </w:r>
    </w:p>
    <w:p w14:paraId="27604FEF" w14:textId="77777777" w:rsidR="00F10C05" w:rsidRPr="00F10C05" w:rsidRDefault="00F10C05" w:rsidP="00F10C05">
      <w:pPr>
        <w:jc w:val="both"/>
        <w:rPr>
          <w:rFonts w:ascii="Arial Narrow" w:hAnsi="Arial Narrow" w:cs="Arial"/>
          <w:sz w:val="28"/>
          <w:szCs w:val="28"/>
        </w:rPr>
      </w:pPr>
      <w:r w:rsidRPr="00F10C05">
        <w:rPr>
          <w:rFonts w:ascii="Arial Narrow" w:hAnsi="Arial Narrow" w:cs="Arial"/>
          <w:sz w:val="28"/>
          <w:szCs w:val="28"/>
        </w:rPr>
        <w:t>Filiação (nome do pai e da mãe):</w:t>
      </w:r>
    </w:p>
    <w:p w14:paraId="34E74D41" w14:textId="77777777" w:rsidR="00F10C05" w:rsidRPr="00F10C05" w:rsidRDefault="00F10C05" w:rsidP="00F10C05">
      <w:pPr>
        <w:jc w:val="both"/>
        <w:rPr>
          <w:rFonts w:ascii="Arial Narrow" w:hAnsi="Arial Narrow" w:cs="Arial"/>
          <w:sz w:val="28"/>
          <w:szCs w:val="28"/>
        </w:rPr>
      </w:pPr>
      <w:r w:rsidRPr="00F10C05">
        <w:rPr>
          <w:rFonts w:ascii="Arial Narrow" w:hAnsi="Arial Narrow" w:cs="Arial"/>
          <w:sz w:val="28"/>
          <w:szCs w:val="28"/>
        </w:rPr>
        <w:t>Data e local de nascimento:</w:t>
      </w:r>
    </w:p>
    <w:p w14:paraId="557A1491" w14:textId="77777777" w:rsidR="00F10C05" w:rsidRPr="00F10C05" w:rsidRDefault="00F10C05" w:rsidP="00F10C05">
      <w:pPr>
        <w:jc w:val="both"/>
        <w:rPr>
          <w:rFonts w:ascii="Arial Narrow" w:hAnsi="Arial Narrow" w:cs="Arial"/>
          <w:sz w:val="28"/>
          <w:szCs w:val="28"/>
        </w:rPr>
      </w:pPr>
      <w:r w:rsidRPr="00F10C05">
        <w:rPr>
          <w:rFonts w:ascii="Arial Narrow" w:hAnsi="Arial Narrow" w:cs="Arial"/>
          <w:sz w:val="28"/>
          <w:szCs w:val="28"/>
        </w:rPr>
        <w:t>End</w:t>
      </w:r>
      <w:r>
        <w:rPr>
          <w:rFonts w:ascii="Arial Narrow" w:hAnsi="Arial Narrow" w:cs="Arial"/>
          <w:sz w:val="28"/>
          <w:szCs w:val="28"/>
        </w:rPr>
        <w:t xml:space="preserve">ereço: </w:t>
      </w:r>
    </w:p>
    <w:p w14:paraId="4773EF38" w14:textId="77777777" w:rsidR="00F10C05" w:rsidRDefault="00F10C05" w:rsidP="00F10C05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Bairro:                                                                                 </w:t>
      </w:r>
    </w:p>
    <w:p w14:paraId="45AD0A70" w14:textId="2031DBF0" w:rsidR="00F10C05" w:rsidRPr="00F10C05" w:rsidRDefault="00F10C05" w:rsidP="00F10C05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CEP</w:t>
      </w:r>
      <w:r>
        <w:rPr>
          <w:rFonts w:ascii="Arial Narrow" w:hAnsi="Arial Narrow" w:cs="Arial"/>
          <w:sz w:val="28"/>
          <w:szCs w:val="28"/>
        </w:rPr>
        <w:t>/ZIP/Reg. Postal</w:t>
      </w:r>
      <w:r>
        <w:rPr>
          <w:rFonts w:ascii="Arial Narrow" w:hAnsi="Arial Narrow" w:cs="Arial"/>
          <w:sz w:val="28"/>
          <w:szCs w:val="28"/>
        </w:rPr>
        <w:t>:</w:t>
      </w:r>
    </w:p>
    <w:p w14:paraId="1A765563" w14:textId="77777777" w:rsidR="00F10C05" w:rsidRDefault="00F10C05" w:rsidP="00F10C05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Cidade:                                                                     </w:t>
      </w:r>
    </w:p>
    <w:p w14:paraId="48B6839E" w14:textId="77777777" w:rsidR="00F10C05" w:rsidRPr="00F10C05" w:rsidRDefault="00F10C05" w:rsidP="00F10C05">
      <w:pPr>
        <w:jc w:val="both"/>
        <w:rPr>
          <w:rFonts w:ascii="Arial Narrow" w:hAnsi="Arial Narrow" w:cs="Arial"/>
          <w:sz w:val="28"/>
          <w:szCs w:val="28"/>
        </w:rPr>
      </w:pPr>
      <w:r w:rsidRPr="00F10C05">
        <w:rPr>
          <w:rFonts w:ascii="Arial Narrow" w:hAnsi="Arial Narrow" w:cs="Arial"/>
          <w:sz w:val="28"/>
          <w:szCs w:val="28"/>
        </w:rPr>
        <w:t>Estado:</w:t>
      </w:r>
    </w:p>
    <w:p w14:paraId="1CE41746" w14:textId="77777777" w:rsidR="00F10C05" w:rsidRDefault="00F10C05" w:rsidP="00F10C05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Telefone:                                          </w:t>
      </w:r>
    </w:p>
    <w:p w14:paraId="755D87DB" w14:textId="77777777" w:rsidR="00F10C05" w:rsidRPr="00F10C05" w:rsidRDefault="00F10C05" w:rsidP="00F10C05">
      <w:pPr>
        <w:jc w:val="both"/>
        <w:rPr>
          <w:rFonts w:ascii="Arial Narrow" w:hAnsi="Arial Narrow" w:cs="Arial"/>
          <w:sz w:val="28"/>
          <w:szCs w:val="28"/>
        </w:rPr>
      </w:pPr>
      <w:r w:rsidRPr="00F10C05">
        <w:rPr>
          <w:rFonts w:ascii="Arial Narrow" w:hAnsi="Arial Narrow" w:cs="Arial"/>
          <w:sz w:val="28"/>
          <w:szCs w:val="28"/>
        </w:rPr>
        <w:t>E-mail:</w:t>
      </w:r>
    </w:p>
    <w:p w14:paraId="249947B2" w14:textId="77777777" w:rsidR="00F10C05" w:rsidRDefault="00F10C05" w:rsidP="00F10C05">
      <w:pPr>
        <w:jc w:val="both"/>
        <w:rPr>
          <w:rFonts w:ascii="Arial Narrow" w:hAnsi="Arial Narrow" w:cs="Arial"/>
          <w:sz w:val="28"/>
          <w:szCs w:val="28"/>
        </w:rPr>
      </w:pPr>
    </w:p>
    <w:p w14:paraId="14321D35" w14:textId="61972C01" w:rsidR="00F10C05" w:rsidRPr="000506B3" w:rsidRDefault="00F10C05" w:rsidP="00F10C05">
      <w:pPr>
        <w:jc w:val="both"/>
        <w:rPr>
          <w:rFonts w:ascii="Arial Narrow" w:hAnsi="Arial Narrow" w:cs="Arial"/>
          <w:b/>
          <w:sz w:val="28"/>
          <w:szCs w:val="28"/>
        </w:rPr>
      </w:pPr>
      <w:r w:rsidRPr="000506B3">
        <w:rPr>
          <w:rFonts w:ascii="Arial Narrow" w:hAnsi="Arial Narrow" w:cs="Arial"/>
          <w:b/>
          <w:sz w:val="28"/>
          <w:szCs w:val="28"/>
        </w:rPr>
        <w:t>Exclusivo para Brasileiros:</w:t>
      </w:r>
    </w:p>
    <w:p w14:paraId="47A4B149" w14:textId="77777777" w:rsidR="00F10C05" w:rsidRPr="00F10C05" w:rsidRDefault="00F10C05" w:rsidP="00F10C05">
      <w:pPr>
        <w:jc w:val="both"/>
        <w:rPr>
          <w:rFonts w:ascii="Arial Narrow" w:hAnsi="Arial Narrow" w:cs="Arial"/>
          <w:sz w:val="28"/>
          <w:szCs w:val="28"/>
        </w:rPr>
      </w:pPr>
    </w:p>
    <w:p w14:paraId="7A53D5F1" w14:textId="77777777" w:rsidR="00F10C05" w:rsidRDefault="00F10C05" w:rsidP="00F10C05">
      <w:pPr>
        <w:jc w:val="both"/>
        <w:rPr>
          <w:rFonts w:ascii="Arial Narrow" w:hAnsi="Arial Narrow" w:cs="Arial"/>
          <w:sz w:val="28"/>
          <w:szCs w:val="28"/>
        </w:rPr>
      </w:pPr>
      <w:r w:rsidRPr="00F10C05">
        <w:rPr>
          <w:rFonts w:ascii="Arial Narrow" w:hAnsi="Arial Narrow" w:cs="Arial"/>
          <w:sz w:val="28"/>
          <w:szCs w:val="28"/>
        </w:rPr>
        <w:t>RG (número):</w:t>
      </w:r>
      <w:r>
        <w:rPr>
          <w:rFonts w:ascii="Arial Narrow" w:hAnsi="Arial Narrow" w:cs="Arial"/>
          <w:sz w:val="28"/>
          <w:szCs w:val="28"/>
        </w:rPr>
        <w:t xml:space="preserve">                          </w:t>
      </w:r>
      <w:r w:rsidRPr="00F10C05">
        <w:rPr>
          <w:rFonts w:ascii="Arial Narrow" w:hAnsi="Arial Narrow" w:cs="Arial"/>
          <w:sz w:val="28"/>
          <w:szCs w:val="28"/>
        </w:rPr>
        <w:t xml:space="preserve"> </w:t>
      </w:r>
    </w:p>
    <w:p w14:paraId="217C6E2A" w14:textId="77777777" w:rsidR="00F10C05" w:rsidRDefault="00F10C05" w:rsidP="00F10C05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Órgão expedidor:          </w:t>
      </w:r>
    </w:p>
    <w:p w14:paraId="506B3DA7" w14:textId="3D9AF496" w:rsidR="00F10C05" w:rsidRPr="00F10C05" w:rsidRDefault="00F10C05" w:rsidP="00F10C05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Data de expedição:</w:t>
      </w:r>
    </w:p>
    <w:p w14:paraId="7DF6D051" w14:textId="77777777" w:rsidR="00F10C05" w:rsidRDefault="00F10C05" w:rsidP="00F10C05">
      <w:pPr>
        <w:jc w:val="both"/>
        <w:rPr>
          <w:rFonts w:ascii="Arial Narrow" w:hAnsi="Arial Narrow" w:cs="Arial"/>
          <w:sz w:val="28"/>
          <w:szCs w:val="28"/>
        </w:rPr>
      </w:pPr>
      <w:r w:rsidRPr="00F10C05">
        <w:rPr>
          <w:rFonts w:ascii="Arial Narrow" w:hAnsi="Arial Narrow" w:cs="Arial"/>
          <w:sz w:val="28"/>
          <w:szCs w:val="28"/>
        </w:rPr>
        <w:t>CPF (número):</w:t>
      </w:r>
      <w:r>
        <w:rPr>
          <w:rFonts w:ascii="Arial Narrow" w:hAnsi="Arial Narrow" w:cs="Arial"/>
          <w:sz w:val="28"/>
          <w:szCs w:val="28"/>
        </w:rPr>
        <w:t xml:space="preserve">                                        </w:t>
      </w:r>
      <w:r w:rsidRPr="00F10C05">
        <w:rPr>
          <w:rFonts w:ascii="Arial Narrow" w:hAnsi="Arial Narrow" w:cs="Arial"/>
          <w:sz w:val="28"/>
          <w:szCs w:val="28"/>
        </w:rPr>
        <w:t xml:space="preserve"> </w:t>
      </w:r>
    </w:p>
    <w:p w14:paraId="504E36E1" w14:textId="00A2A300" w:rsidR="00F10C05" w:rsidRPr="00F10C05" w:rsidRDefault="00F10C05" w:rsidP="00F10C05">
      <w:pPr>
        <w:jc w:val="both"/>
        <w:rPr>
          <w:rFonts w:ascii="Arial Narrow" w:hAnsi="Arial Narrow" w:cs="Arial"/>
          <w:sz w:val="28"/>
          <w:szCs w:val="28"/>
        </w:rPr>
      </w:pPr>
      <w:r w:rsidRPr="00F10C05">
        <w:rPr>
          <w:rFonts w:ascii="Arial Narrow" w:hAnsi="Arial Narrow" w:cs="Arial"/>
          <w:sz w:val="28"/>
          <w:szCs w:val="28"/>
        </w:rPr>
        <w:t>PIS (n</w:t>
      </w:r>
      <w:r>
        <w:rPr>
          <w:rFonts w:ascii="Arial Narrow" w:hAnsi="Arial Narrow" w:cs="Arial"/>
          <w:sz w:val="28"/>
          <w:szCs w:val="28"/>
        </w:rPr>
        <w:t xml:space="preserve">úmero): </w:t>
      </w:r>
    </w:p>
    <w:p w14:paraId="57299DBD" w14:textId="77777777" w:rsidR="00F10C05" w:rsidRDefault="00F10C05" w:rsidP="00F10C05">
      <w:pPr>
        <w:jc w:val="both"/>
        <w:rPr>
          <w:rFonts w:ascii="Arial Narrow" w:hAnsi="Arial Narrow" w:cs="Arial"/>
          <w:sz w:val="28"/>
          <w:szCs w:val="28"/>
        </w:rPr>
      </w:pPr>
    </w:p>
    <w:p w14:paraId="1E1FB7D4" w14:textId="606BEA18" w:rsidR="00F10C05" w:rsidRPr="000506B3" w:rsidRDefault="00F10C05" w:rsidP="00F10C05">
      <w:pPr>
        <w:jc w:val="both"/>
        <w:rPr>
          <w:rFonts w:ascii="Arial Narrow" w:hAnsi="Arial Narrow" w:cs="Arial"/>
          <w:b/>
          <w:sz w:val="28"/>
          <w:szCs w:val="28"/>
        </w:rPr>
      </w:pPr>
      <w:r w:rsidRPr="000506B3">
        <w:rPr>
          <w:rFonts w:ascii="Arial Narrow" w:hAnsi="Arial Narrow" w:cs="Arial"/>
          <w:b/>
          <w:sz w:val="28"/>
          <w:szCs w:val="28"/>
        </w:rPr>
        <w:t xml:space="preserve">Exclusivo para </w:t>
      </w:r>
      <w:r w:rsidRPr="000506B3">
        <w:rPr>
          <w:rFonts w:ascii="Arial Narrow" w:hAnsi="Arial Narrow" w:cs="Arial"/>
          <w:b/>
          <w:sz w:val="28"/>
          <w:szCs w:val="28"/>
        </w:rPr>
        <w:t>Estrangeiros:</w:t>
      </w:r>
    </w:p>
    <w:p w14:paraId="72953054" w14:textId="77777777" w:rsidR="00F10C05" w:rsidRDefault="00F10C05" w:rsidP="00F10C05">
      <w:pPr>
        <w:jc w:val="both"/>
        <w:rPr>
          <w:rFonts w:ascii="Arial Narrow" w:hAnsi="Arial Narrow" w:cs="Arial"/>
          <w:sz w:val="28"/>
          <w:szCs w:val="28"/>
        </w:rPr>
      </w:pPr>
    </w:p>
    <w:p w14:paraId="1D0EF6CC" w14:textId="4ECC8516" w:rsidR="00F10C05" w:rsidRDefault="00F10C05" w:rsidP="00F10C05">
      <w:pPr>
        <w:jc w:val="both"/>
        <w:rPr>
          <w:rFonts w:ascii="Arial Narrow" w:hAnsi="Arial Narrow" w:cs="Arial"/>
          <w:sz w:val="28"/>
          <w:szCs w:val="28"/>
        </w:rPr>
      </w:pPr>
      <w:r w:rsidRPr="00F10C05">
        <w:rPr>
          <w:rFonts w:ascii="Arial Narrow" w:hAnsi="Arial Narrow" w:cs="Arial"/>
          <w:sz w:val="28"/>
          <w:szCs w:val="28"/>
        </w:rPr>
        <w:t>Nº RNE</w:t>
      </w:r>
      <w:r w:rsidR="000506B3">
        <w:rPr>
          <w:rFonts w:ascii="Arial Narrow" w:hAnsi="Arial Narrow" w:cs="Arial"/>
          <w:sz w:val="28"/>
          <w:szCs w:val="28"/>
        </w:rPr>
        <w:t xml:space="preserve"> / PASSAPORTE</w:t>
      </w:r>
      <w:r w:rsidRPr="00F10C05">
        <w:rPr>
          <w:rFonts w:ascii="Arial Narrow" w:hAnsi="Arial Narrow" w:cs="Arial"/>
          <w:sz w:val="28"/>
          <w:szCs w:val="28"/>
        </w:rPr>
        <w:t xml:space="preserve">: </w:t>
      </w:r>
    </w:p>
    <w:p w14:paraId="576AE1F5" w14:textId="77777777" w:rsidR="00F10C05" w:rsidRDefault="00F10C05" w:rsidP="00F10C05">
      <w:pPr>
        <w:jc w:val="both"/>
        <w:rPr>
          <w:rFonts w:ascii="Arial Narrow" w:hAnsi="Arial Narrow" w:cs="Arial"/>
          <w:sz w:val="28"/>
          <w:szCs w:val="28"/>
        </w:rPr>
      </w:pPr>
      <w:r w:rsidRPr="00F10C05">
        <w:rPr>
          <w:rFonts w:ascii="Arial Narrow" w:hAnsi="Arial Narrow" w:cs="Arial"/>
          <w:sz w:val="28"/>
          <w:szCs w:val="28"/>
        </w:rPr>
        <w:t xml:space="preserve">Órgão Expedidor: </w:t>
      </w:r>
    </w:p>
    <w:p w14:paraId="41DBF4B1" w14:textId="42FA991B" w:rsidR="00F10C05" w:rsidRPr="00F10C05" w:rsidRDefault="00F10C05" w:rsidP="00F10C05">
      <w:pPr>
        <w:jc w:val="both"/>
        <w:rPr>
          <w:rFonts w:ascii="Arial Narrow" w:hAnsi="Arial Narrow" w:cs="Arial"/>
          <w:sz w:val="28"/>
          <w:szCs w:val="28"/>
        </w:rPr>
      </w:pPr>
      <w:r w:rsidRPr="00F10C05">
        <w:rPr>
          <w:rFonts w:ascii="Arial Narrow" w:hAnsi="Arial Narrow" w:cs="Arial"/>
          <w:sz w:val="28"/>
          <w:szCs w:val="28"/>
        </w:rPr>
        <w:t>Data de Expedição:</w:t>
      </w:r>
    </w:p>
    <w:p w14:paraId="311559F7" w14:textId="77777777" w:rsidR="00F10C05" w:rsidRDefault="00F10C05" w:rsidP="00F10C05">
      <w:pPr>
        <w:jc w:val="both"/>
        <w:rPr>
          <w:rFonts w:ascii="Arial Narrow" w:hAnsi="Arial Narrow" w:cs="Arial"/>
          <w:sz w:val="28"/>
          <w:szCs w:val="28"/>
        </w:rPr>
      </w:pPr>
      <w:r w:rsidRPr="00F10C05">
        <w:rPr>
          <w:rFonts w:ascii="Arial Narrow" w:hAnsi="Arial Narrow" w:cs="Arial"/>
          <w:sz w:val="28"/>
          <w:szCs w:val="28"/>
        </w:rPr>
        <w:t xml:space="preserve">Data de emissão: </w:t>
      </w:r>
    </w:p>
    <w:p w14:paraId="2E46F861" w14:textId="12360E60" w:rsidR="00F10C05" w:rsidRPr="00F10C05" w:rsidRDefault="00F10C05" w:rsidP="00F10C05">
      <w:pPr>
        <w:jc w:val="both"/>
        <w:rPr>
          <w:rFonts w:ascii="Arial Narrow" w:hAnsi="Arial Narrow" w:cs="Arial"/>
          <w:sz w:val="28"/>
          <w:szCs w:val="28"/>
        </w:rPr>
      </w:pPr>
      <w:r w:rsidRPr="00F10C05">
        <w:rPr>
          <w:rFonts w:ascii="Arial Narrow" w:hAnsi="Arial Narrow" w:cs="Arial"/>
          <w:sz w:val="28"/>
          <w:szCs w:val="28"/>
        </w:rPr>
        <w:t>Válido até:</w:t>
      </w:r>
    </w:p>
    <w:p w14:paraId="2B5B88EB" w14:textId="77777777" w:rsidR="00F10C05" w:rsidRDefault="00F10C05" w:rsidP="00F10C05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Órgão Expedidor:</w:t>
      </w:r>
    </w:p>
    <w:p w14:paraId="73B35F0D" w14:textId="3137C23E" w:rsidR="00F10C05" w:rsidRPr="00F10C05" w:rsidRDefault="00F10C05" w:rsidP="00F10C05">
      <w:pPr>
        <w:jc w:val="both"/>
        <w:rPr>
          <w:rFonts w:ascii="Arial Narrow" w:hAnsi="Arial Narrow" w:cs="Arial"/>
          <w:sz w:val="28"/>
          <w:szCs w:val="28"/>
        </w:rPr>
      </w:pPr>
      <w:r w:rsidRPr="00F10C05">
        <w:rPr>
          <w:rFonts w:ascii="Arial Narrow" w:hAnsi="Arial Narrow" w:cs="Arial"/>
          <w:sz w:val="28"/>
          <w:szCs w:val="28"/>
        </w:rPr>
        <w:t>País/UF:</w:t>
      </w:r>
    </w:p>
    <w:p w14:paraId="270083FF" w14:textId="77777777" w:rsidR="00F10C05" w:rsidRDefault="00F10C05" w:rsidP="00F10C05">
      <w:pPr>
        <w:jc w:val="both"/>
        <w:rPr>
          <w:rFonts w:ascii="Arial Narrow" w:hAnsi="Arial Narrow" w:cs="Arial"/>
          <w:sz w:val="28"/>
          <w:szCs w:val="28"/>
        </w:rPr>
      </w:pPr>
    </w:p>
    <w:p w14:paraId="4352704E" w14:textId="77777777" w:rsidR="00F10C05" w:rsidRPr="000506B3" w:rsidRDefault="00F10C05" w:rsidP="00F10C05">
      <w:pPr>
        <w:jc w:val="both"/>
        <w:rPr>
          <w:rFonts w:ascii="Arial Narrow" w:hAnsi="Arial Narrow" w:cs="Arial"/>
          <w:b/>
          <w:sz w:val="28"/>
          <w:szCs w:val="28"/>
        </w:rPr>
      </w:pPr>
      <w:r w:rsidRPr="000506B3">
        <w:rPr>
          <w:rFonts w:ascii="Arial Narrow" w:hAnsi="Arial Narrow" w:cs="Arial"/>
          <w:b/>
          <w:sz w:val="28"/>
          <w:szCs w:val="28"/>
        </w:rPr>
        <w:t>INFORMAÇÕES SOBRE A TITULAÇÃO DO DOUTORADO</w:t>
      </w:r>
    </w:p>
    <w:p w14:paraId="4CAB4078" w14:textId="20BB06CC" w:rsidR="00F10C05" w:rsidRPr="00F10C05" w:rsidRDefault="00F10C05" w:rsidP="00F10C05">
      <w:pPr>
        <w:jc w:val="both"/>
        <w:rPr>
          <w:rFonts w:ascii="Arial Narrow" w:hAnsi="Arial Narrow" w:cs="Arial"/>
          <w:sz w:val="28"/>
          <w:szCs w:val="28"/>
        </w:rPr>
      </w:pPr>
      <w:r w:rsidRPr="00F10C05">
        <w:rPr>
          <w:rFonts w:ascii="Arial Narrow" w:hAnsi="Arial Narrow" w:cs="Arial"/>
          <w:sz w:val="28"/>
          <w:szCs w:val="28"/>
        </w:rPr>
        <w:t>Instituição:</w:t>
      </w:r>
    </w:p>
    <w:p w14:paraId="60D51728" w14:textId="4200881E" w:rsidR="00F10C05" w:rsidRPr="00F10C05" w:rsidRDefault="00F10C05" w:rsidP="00F10C05">
      <w:pPr>
        <w:jc w:val="both"/>
        <w:rPr>
          <w:rFonts w:ascii="Arial Narrow" w:hAnsi="Arial Narrow" w:cs="Arial"/>
          <w:sz w:val="28"/>
          <w:szCs w:val="28"/>
        </w:rPr>
      </w:pPr>
      <w:r w:rsidRPr="00F10C05">
        <w:rPr>
          <w:rFonts w:ascii="Arial Narrow" w:hAnsi="Arial Narrow" w:cs="Arial"/>
          <w:sz w:val="28"/>
          <w:szCs w:val="28"/>
        </w:rPr>
        <w:t>Data de obtenção título (dia/mês/ano):</w:t>
      </w:r>
    </w:p>
    <w:p w14:paraId="69E63205" w14:textId="2972AFBB" w:rsidR="00F10C05" w:rsidRPr="00F10C05" w:rsidRDefault="00F10C05" w:rsidP="00F10C05">
      <w:pPr>
        <w:jc w:val="both"/>
        <w:rPr>
          <w:rFonts w:ascii="Arial Narrow" w:hAnsi="Arial Narrow" w:cs="Arial"/>
          <w:sz w:val="28"/>
          <w:szCs w:val="28"/>
        </w:rPr>
      </w:pPr>
      <w:r w:rsidRPr="00F10C05">
        <w:rPr>
          <w:rFonts w:ascii="Arial Narrow" w:hAnsi="Arial Narrow" w:cs="Arial"/>
          <w:sz w:val="28"/>
          <w:szCs w:val="28"/>
        </w:rPr>
        <w:t>Doutor em:</w:t>
      </w:r>
    </w:p>
    <w:p w14:paraId="3F19D783" w14:textId="2FCC61B1" w:rsidR="00F10C05" w:rsidRPr="00F10C05" w:rsidRDefault="00F10C05" w:rsidP="00F10C05">
      <w:pPr>
        <w:jc w:val="both"/>
        <w:rPr>
          <w:rFonts w:ascii="Arial Narrow" w:hAnsi="Arial Narrow" w:cs="Arial"/>
          <w:sz w:val="28"/>
          <w:szCs w:val="28"/>
        </w:rPr>
      </w:pPr>
      <w:r w:rsidRPr="00F10C05">
        <w:rPr>
          <w:rFonts w:ascii="Arial Narrow" w:hAnsi="Arial Narrow" w:cs="Arial"/>
          <w:sz w:val="28"/>
          <w:szCs w:val="28"/>
        </w:rPr>
        <w:t>Área de Concentração:</w:t>
      </w:r>
    </w:p>
    <w:p w14:paraId="5D6D936E" w14:textId="171A8944" w:rsidR="00F10C05" w:rsidRPr="00F10C05" w:rsidRDefault="00F10C05" w:rsidP="00F10C05">
      <w:pPr>
        <w:jc w:val="both"/>
        <w:rPr>
          <w:rFonts w:ascii="Arial Narrow" w:hAnsi="Arial Narrow" w:cs="Arial"/>
          <w:sz w:val="28"/>
          <w:szCs w:val="28"/>
        </w:rPr>
      </w:pPr>
      <w:r w:rsidRPr="00F10C05">
        <w:rPr>
          <w:rFonts w:ascii="Arial Narrow" w:hAnsi="Arial Narrow" w:cs="Arial"/>
          <w:sz w:val="28"/>
          <w:szCs w:val="28"/>
        </w:rPr>
        <w:t>Orientador:</w:t>
      </w:r>
    </w:p>
    <w:p w14:paraId="4FBDD0CE" w14:textId="7010BB3C" w:rsidR="00F10C05" w:rsidRPr="00F10C05" w:rsidRDefault="00F10C05" w:rsidP="00F10C05">
      <w:pPr>
        <w:jc w:val="both"/>
        <w:rPr>
          <w:rFonts w:ascii="Arial Narrow" w:hAnsi="Arial Narrow" w:cs="Arial"/>
          <w:sz w:val="28"/>
          <w:szCs w:val="28"/>
        </w:rPr>
      </w:pPr>
      <w:r w:rsidRPr="00F10C05">
        <w:rPr>
          <w:rFonts w:ascii="Arial Narrow" w:hAnsi="Arial Narrow" w:cs="Arial"/>
          <w:sz w:val="28"/>
          <w:szCs w:val="28"/>
        </w:rPr>
        <w:t>Título do trabalho:</w:t>
      </w:r>
      <w:bookmarkStart w:id="0" w:name="_GoBack"/>
      <w:bookmarkEnd w:id="0"/>
    </w:p>
    <w:p w14:paraId="0AB99F45" w14:textId="77777777" w:rsidR="00F10C05" w:rsidRDefault="00F10C05" w:rsidP="00F10C05">
      <w:pPr>
        <w:jc w:val="both"/>
        <w:rPr>
          <w:rFonts w:ascii="Arial Narrow" w:hAnsi="Arial Narrow" w:cs="Arial"/>
        </w:rPr>
      </w:pPr>
    </w:p>
    <w:p w14:paraId="45E267D1" w14:textId="7069178E" w:rsidR="00A9223B" w:rsidRPr="00F10C05" w:rsidRDefault="00F10C05" w:rsidP="00F10C05">
      <w:pPr>
        <w:jc w:val="both"/>
        <w:rPr>
          <w:rFonts w:ascii="Arial Narrow" w:hAnsi="Arial Narrow" w:cs="Arial"/>
          <w:b/>
        </w:rPr>
      </w:pPr>
      <w:r w:rsidRPr="00F10C05">
        <w:rPr>
          <w:rFonts w:ascii="Arial Narrow" w:hAnsi="Arial Narrow" w:cs="Arial"/>
          <w:b/>
        </w:rPr>
        <w:t>Observações: Todo Docente Externo deve preencher o formulário par</w:t>
      </w:r>
      <w:r w:rsidRPr="00F10C05">
        <w:rPr>
          <w:rFonts w:ascii="Arial Narrow" w:hAnsi="Arial Narrow" w:cs="Arial"/>
          <w:b/>
        </w:rPr>
        <w:t xml:space="preserve">a cadastro e/ ou atualização de </w:t>
      </w:r>
      <w:r w:rsidRPr="00F10C05">
        <w:rPr>
          <w:rFonts w:ascii="Arial Narrow" w:hAnsi="Arial Narrow" w:cs="Arial"/>
          <w:b/>
        </w:rPr>
        <w:t>dados no Sistema Janus. De acordo com as exigências im</w:t>
      </w:r>
      <w:r w:rsidRPr="00F10C05">
        <w:rPr>
          <w:rFonts w:ascii="Arial Narrow" w:hAnsi="Arial Narrow" w:cs="Arial"/>
          <w:b/>
        </w:rPr>
        <w:t xml:space="preserve">postas pelo Sistema de Controle </w:t>
      </w:r>
      <w:r w:rsidRPr="00F10C05">
        <w:rPr>
          <w:rFonts w:ascii="Arial Narrow" w:hAnsi="Arial Narrow" w:cs="Arial"/>
          <w:b/>
        </w:rPr>
        <w:t>Acadêmico/USP, necessitamos dos dados abaixo discrimin</w:t>
      </w:r>
      <w:r w:rsidRPr="00F10C05">
        <w:rPr>
          <w:rFonts w:ascii="Arial Narrow" w:hAnsi="Arial Narrow" w:cs="Arial"/>
          <w:b/>
        </w:rPr>
        <w:t xml:space="preserve">ados dos professores doutores e </w:t>
      </w:r>
      <w:r w:rsidRPr="00F10C05">
        <w:rPr>
          <w:rFonts w:ascii="Arial Narrow" w:hAnsi="Arial Narrow" w:cs="Arial"/>
          <w:b/>
        </w:rPr>
        <w:t>especialistas participantes de bancas de mestrado e doutorado que n</w:t>
      </w:r>
      <w:r w:rsidRPr="00F10C05">
        <w:rPr>
          <w:rFonts w:ascii="Arial Narrow" w:hAnsi="Arial Narrow" w:cs="Arial"/>
          <w:b/>
        </w:rPr>
        <w:t xml:space="preserve">ão possuem vínculo empregatício </w:t>
      </w:r>
      <w:r w:rsidRPr="00F10C05">
        <w:rPr>
          <w:rFonts w:ascii="Arial Narrow" w:hAnsi="Arial Narrow" w:cs="Arial"/>
          <w:b/>
        </w:rPr>
        <w:t>com a Universidade de São Paulo. Esses dados deverão ser anexados à Sug</w:t>
      </w:r>
      <w:r w:rsidRPr="00F10C05">
        <w:rPr>
          <w:rFonts w:ascii="Arial Narrow" w:hAnsi="Arial Narrow" w:cs="Arial"/>
          <w:b/>
        </w:rPr>
        <w:t xml:space="preserve">estão de Banca, quando </w:t>
      </w:r>
      <w:r w:rsidRPr="00F10C05">
        <w:rPr>
          <w:rFonts w:ascii="Arial Narrow" w:hAnsi="Arial Narrow" w:cs="Arial"/>
          <w:b/>
        </w:rPr>
        <w:t>da entrega dos exemplares das dissertações e teses pelos alunos na Secretaria de Pós-Graduação.</w:t>
      </w:r>
    </w:p>
    <w:sectPr w:rsidR="00A9223B" w:rsidRPr="00F10C05" w:rsidSect="000B64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985" w:right="1418" w:bottom="1985" w:left="1418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C6AEF" w14:textId="77777777" w:rsidR="00DB18F8" w:rsidRDefault="00DB18F8">
      <w:r>
        <w:separator/>
      </w:r>
    </w:p>
  </w:endnote>
  <w:endnote w:type="continuationSeparator" w:id="0">
    <w:p w14:paraId="2F2E1AF1" w14:textId="77777777" w:rsidR="00DB18F8" w:rsidRDefault="00DB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4F603" w14:textId="77777777" w:rsidR="00F115A3" w:rsidRDefault="00F115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555FD" w14:textId="77777777" w:rsidR="00683F55" w:rsidRPr="00683F55" w:rsidRDefault="00683F55" w:rsidP="00B47BFB">
    <w:pPr>
      <w:rPr>
        <w:rFonts w:ascii="Arial" w:hAnsi="Arial"/>
        <w:b/>
        <w:snapToGrid w:val="0"/>
        <w:color w:val="1F497D"/>
        <w:sz w:val="16"/>
        <w:szCs w:val="16"/>
      </w:rPr>
    </w:pPr>
    <w:r w:rsidRPr="00683F55">
      <w:rPr>
        <w:rFonts w:ascii="Arial" w:hAnsi="Arial"/>
        <w:b/>
        <w:snapToGrid w:val="0"/>
        <w:color w:val="1F497D"/>
        <w:sz w:val="16"/>
        <w:szCs w:val="16"/>
      </w:rPr>
      <w:t>PROGRAMA DE PÓS-GRADUAÇÃO EM ARTES CÊNICAS</w:t>
    </w:r>
  </w:p>
  <w:p w14:paraId="3B3086EE" w14:textId="77777777" w:rsidR="00683F55" w:rsidRDefault="00524519" w:rsidP="00B47BFB">
    <w:pPr>
      <w:rPr>
        <w:rFonts w:ascii="Arial" w:hAnsi="Arial"/>
        <w:snapToGrid w:val="0"/>
        <w:color w:val="1F497D"/>
        <w:sz w:val="16"/>
        <w:szCs w:val="16"/>
      </w:rPr>
    </w:pPr>
    <w:r w:rsidRPr="00C878B4">
      <w:rPr>
        <w:rFonts w:ascii="Arial" w:hAnsi="Arial"/>
        <w:snapToGrid w:val="0"/>
        <w:color w:val="1F497D"/>
        <w:sz w:val="16"/>
        <w:szCs w:val="16"/>
      </w:rPr>
      <w:t>Av. Pro</w:t>
    </w:r>
    <w:r w:rsidR="0004742C" w:rsidRPr="00C878B4">
      <w:rPr>
        <w:rFonts w:ascii="Arial" w:hAnsi="Arial"/>
        <w:snapToGrid w:val="0"/>
        <w:color w:val="1F497D"/>
        <w:sz w:val="16"/>
        <w:szCs w:val="16"/>
      </w:rPr>
      <w:t>f. Lúcio Martins Rodrigues, 443</w:t>
    </w:r>
    <w:r w:rsidR="005D307D">
      <w:rPr>
        <w:rFonts w:ascii="Arial" w:hAnsi="Arial"/>
        <w:snapToGrid w:val="0"/>
        <w:color w:val="1F497D"/>
        <w:sz w:val="16"/>
        <w:szCs w:val="16"/>
      </w:rPr>
      <w:t xml:space="preserve"> </w:t>
    </w:r>
  </w:p>
  <w:p w14:paraId="4FB51EE5" w14:textId="77777777" w:rsidR="00524519" w:rsidRDefault="00524519" w:rsidP="00B47BFB">
    <w:pPr>
      <w:rPr>
        <w:rFonts w:ascii="Arial" w:hAnsi="Arial"/>
        <w:snapToGrid w:val="0"/>
        <w:color w:val="1F497D"/>
        <w:sz w:val="16"/>
        <w:szCs w:val="16"/>
      </w:rPr>
    </w:pPr>
    <w:r w:rsidRPr="00C878B4">
      <w:rPr>
        <w:rFonts w:ascii="Arial" w:hAnsi="Arial"/>
        <w:snapToGrid w:val="0"/>
        <w:color w:val="1F497D"/>
        <w:sz w:val="16"/>
        <w:szCs w:val="16"/>
      </w:rPr>
      <w:t>Cidade Universitária</w:t>
    </w:r>
    <w:r w:rsidR="00181466">
      <w:rPr>
        <w:rFonts w:ascii="Arial" w:hAnsi="Arial"/>
        <w:snapToGrid w:val="0"/>
        <w:color w:val="1F497D"/>
        <w:sz w:val="16"/>
        <w:szCs w:val="16"/>
      </w:rPr>
      <w:t xml:space="preserve"> | </w:t>
    </w:r>
    <w:r w:rsidR="00F50125" w:rsidRPr="00C878B4">
      <w:rPr>
        <w:rFonts w:ascii="Arial" w:hAnsi="Arial"/>
        <w:snapToGrid w:val="0"/>
        <w:color w:val="1F497D"/>
        <w:sz w:val="16"/>
        <w:szCs w:val="16"/>
      </w:rPr>
      <w:t>São Paul</w:t>
    </w:r>
    <w:r w:rsidR="001249A5">
      <w:rPr>
        <w:rFonts w:ascii="Arial" w:hAnsi="Arial"/>
        <w:snapToGrid w:val="0"/>
        <w:color w:val="1F497D"/>
        <w:sz w:val="16"/>
        <w:szCs w:val="16"/>
      </w:rPr>
      <w:t>o</w:t>
    </w:r>
    <w:r w:rsidR="00683F55">
      <w:rPr>
        <w:rFonts w:ascii="Arial" w:hAnsi="Arial"/>
        <w:snapToGrid w:val="0"/>
        <w:color w:val="1F497D"/>
        <w:sz w:val="16"/>
        <w:szCs w:val="16"/>
      </w:rPr>
      <w:t xml:space="preserve"> -</w:t>
    </w:r>
    <w:r w:rsidR="00055F5F">
      <w:rPr>
        <w:rFonts w:ascii="Arial" w:hAnsi="Arial"/>
        <w:snapToGrid w:val="0"/>
        <w:color w:val="1F497D"/>
        <w:sz w:val="16"/>
        <w:szCs w:val="16"/>
      </w:rPr>
      <w:t xml:space="preserve"> </w:t>
    </w:r>
    <w:r w:rsidRPr="00C878B4">
      <w:rPr>
        <w:rFonts w:ascii="Arial" w:hAnsi="Arial"/>
        <w:snapToGrid w:val="0"/>
        <w:color w:val="1F497D"/>
        <w:sz w:val="16"/>
        <w:szCs w:val="16"/>
      </w:rPr>
      <w:t>SP</w:t>
    </w:r>
    <w:r w:rsidR="00181466">
      <w:rPr>
        <w:rFonts w:ascii="Arial" w:hAnsi="Arial"/>
        <w:snapToGrid w:val="0"/>
        <w:color w:val="1F497D"/>
        <w:sz w:val="16"/>
        <w:szCs w:val="16"/>
      </w:rPr>
      <w:t xml:space="preserve"> | </w:t>
    </w:r>
    <w:r w:rsidRPr="00C878B4">
      <w:rPr>
        <w:rFonts w:ascii="Arial" w:hAnsi="Arial"/>
        <w:snapToGrid w:val="0"/>
        <w:color w:val="1F497D"/>
        <w:sz w:val="16"/>
        <w:szCs w:val="16"/>
      </w:rPr>
      <w:t>Brasil</w:t>
    </w:r>
    <w:r w:rsidR="00683F55">
      <w:rPr>
        <w:rFonts w:ascii="Arial" w:hAnsi="Arial"/>
        <w:snapToGrid w:val="0"/>
        <w:color w:val="1F497D"/>
        <w:sz w:val="16"/>
        <w:szCs w:val="16"/>
      </w:rPr>
      <w:t xml:space="preserve"> | CEP </w:t>
    </w:r>
    <w:r w:rsidR="00683F55" w:rsidRPr="00C878B4">
      <w:rPr>
        <w:rFonts w:ascii="Arial" w:hAnsi="Arial"/>
        <w:snapToGrid w:val="0"/>
        <w:color w:val="1F497D"/>
        <w:sz w:val="16"/>
        <w:szCs w:val="16"/>
      </w:rPr>
      <w:t>05508-020</w:t>
    </w:r>
  </w:p>
  <w:p w14:paraId="726F0723" w14:textId="77777777" w:rsidR="00683F55" w:rsidRPr="00C878B4" w:rsidRDefault="00683F55" w:rsidP="00B47BFB">
    <w:pPr>
      <w:rPr>
        <w:rFonts w:ascii="Arial" w:hAnsi="Arial"/>
        <w:snapToGrid w:val="0"/>
        <w:color w:val="1F497D"/>
        <w:sz w:val="16"/>
        <w:szCs w:val="16"/>
      </w:rPr>
    </w:pPr>
    <w:r w:rsidRPr="00C878B4">
      <w:rPr>
        <w:rFonts w:ascii="Arial" w:hAnsi="Arial"/>
        <w:snapToGrid w:val="0"/>
        <w:color w:val="1F497D"/>
        <w:sz w:val="16"/>
        <w:szCs w:val="16"/>
      </w:rPr>
      <w:t xml:space="preserve">Fone: </w:t>
    </w:r>
    <w:r>
      <w:rPr>
        <w:rFonts w:ascii="Arial" w:hAnsi="Arial"/>
        <w:snapToGrid w:val="0"/>
        <w:color w:val="1F497D"/>
        <w:sz w:val="16"/>
        <w:szCs w:val="16"/>
      </w:rPr>
      <w:t>+</w:t>
    </w:r>
    <w:r w:rsidRPr="00C878B4">
      <w:rPr>
        <w:rFonts w:ascii="Arial" w:hAnsi="Arial"/>
        <w:snapToGrid w:val="0"/>
        <w:color w:val="1F497D"/>
        <w:sz w:val="16"/>
        <w:szCs w:val="16"/>
      </w:rPr>
      <w:t>55 11 3091</w:t>
    </w:r>
    <w:r>
      <w:rPr>
        <w:rFonts w:ascii="Arial" w:hAnsi="Arial"/>
        <w:snapToGrid w:val="0"/>
        <w:color w:val="1F497D"/>
        <w:sz w:val="16"/>
        <w:szCs w:val="16"/>
      </w:rPr>
      <w:t>-1608</w:t>
    </w:r>
  </w:p>
  <w:p w14:paraId="2871C2A7" w14:textId="77777777" w:rsidR="000F75B1" w:rsidRDefault="005D307D" w:rsidP="00FB7FC8">
    <w:pPr>
      <w:rPr>
        <w:rFonts w:ascii="Arial" w:hAnsi="Arial"/>
        <w:snapToGrid w:val="0"/>
        <w:color w:val="1F497D"/>
        <w:sz w:val="16"/>
        <w:szCs w:val="16"/>
      </w:rPr>
    </w:pPr>
    <w:r w:rsidRPr="005D307D">
      <w:rPr>
        <w:rFonts w:ascii="Arial" w:hAnsi="Arial"/>
        <w:snapToGrid w:val="0"/>
        <w:color w:val="1F497D"/>
        <w:sz w:val="16"/>
        <w:szCs w:val="16"/>
      </w:rPr>
      <w:t>www3.eca.usp.br/ppgac</w:t>
    </w:r>
    <w:r w:rsidR="00181466">
      <w:rPr>
        <w:rFonts w:ascii="Arial" w:hAnsi="Arial"/>
        <w:snapToGrid w:val="0"/>
        <w:color w:val="1F497D"/>
        <w:sz w:val="16"/>
        <w:szCs w:val="16"/>
      </w:rPr>
      <w:t xml:space="preserve">| </w:t>
    </w:r>
    <w:r w:rsidR="00F855CF">
      <w:rPr>
        <w:rFonts w:ascii="Arial" w:hAnsi="Arial"/>
        <w:snapToGrid w:val="0"/>
        <w:color w:val="1F497D"/>
        <w:sz w:val="16"/>
        <w:szCs w:val="16"/>
      </w:rPr>
      <w:t xml:space="preserve">E-mail: </w:t>
    </w:r>
    <w:r w:rsidR="00683F55">
      <w:rPr>
        <w:rFonts w:ascii="Arial" w:hAnsi="Arial"/>
        <w:snapToGrid w:val="0"/>
        <w:color w:val="1F497D"/>
        <w:sz w:val="16"/>
        <w:szCs w:val="16"/>
      </w:rPr>
      <w:t>ppgac</w:t>
    </w:r>
    <w:r w:rsidR="00F115A3">
      <w:rPr>
        <w:rFonts w:ascii="Arial" w:hAnsi="Arial"/>
        <w:snapToGrid w:val="0"/>
        <w:color w:val="1F497D"/>
        <w:sz w:val="16"/>
        <w:szCs w:val="16"/>
      </w:rPr>
      <w:t>@usp.br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EBA2B" w14:textId="77777777" w:rsidR="00F115A3" w:rsidRDefault="00F115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B4D8E" w14:textId="77777777" w:rsidR="00DB18F8" w:rsidRDefault="00DB18F8">
      <w:r>
        <w:separator/>
      </w:r>
    </w:p>
  </w:footnote>
  <w:footnote w:type="continuationSeparator" w:id="0">
    <w:p w14:paraId="3D296BA2" w14:textId="77777777" w:rsidR="00DB18F8" w:rsidRDefault="00DB1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DF1A4" w14:textId="77777777" w:rsidR="00F115A3" w:rsidRDefault="00F115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26C3B" w14:textId="77777777" w:rsidR="002D464F" w:rsidRPr="006C701F" w:rsidRDefault="00537030" w:rsidP="00537030">
    <w:pPr>
      <w:pStyle w:val="Cabealho"/>
      <w:tabs>
        <w:tab w:val="clear" w:pos="4419"/>
        <w:tab w:val="clear" w:pos="8838"/>
        <w:tab w:val="left" w:pos="7155"/>
      </w:tabs>
    </w:pPr>
    <w:r>
      <w:rPr>
        <w:noProof/>
      </w:rPr>
      <w:drawing>
        <wp:inline distT="0" distB="0" distL="0" distR="0" wp14:anchorId="664E3D73" wp14:editId="629850AC">
          <wp:extent cx="2276475" cy="570230"/>
          <wp:effectExtent l="0" t="0" r="9525" b="1270"/>
          <wp:docPr id="1" name="Imagem 1" descr="logo_ECA p_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CA p_cart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2" r="59261"/>
                  <a:stretch/>
                </pic:blipFill>
                <pic:spPr bwMode="auto">
                  <a:xfrm>
                    <a:off x="0" y="0"/>
                    <a:ext cx="227647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rFonts w:ascii="Times New Roman" w:hAnsi="Times New Roman"/>
        <w:noProof/>
      </w:rPr>
      <w:drawing>
        <wp:inline distT="0" distB="0" distL="0" distR="0" wp14:anchorId="085BC5E8" wp14:editId="43C40C94">
          <wp:extent cx="848056" cy="684109"/>
          <wp:effectExtent l="0" t="0" r="9525" b="190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g_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535" cy="694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B35BC" w14:textId="77777777" w:rsidR="00F115A3" w:rsidRDefault="00F115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5BE6"/>
    <w:multiLevelType w:val="hybridMultilevel"/>
    <w:tmpl w:val="1700CD6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2B3463"/>
    <w:multiLevelType w:val="hybridMultilevel"/>
    <w:tmpl w:val="9A3ECE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C6B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E201E59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0BF1576"/>
    <w:multiLevelType w:val="hybridMultilevel"/>
    <w:tmpl w:val="3B020F0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9A2AA2"/>
    <w:multiLevelType w:val="hybridMultilevel"/>
    <w:tmpl w:val="F316272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14541C3"/>
    <w:multiLevelType w:val="singleLevel"/>
    <w:tmpl w:val="28767B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4ECF295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3CC483D"/>
    <w:multiLevelType w:val="multilevel"/>
    <w:tmpl w:val="31F260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44671"/>
    <w:multiLevelType w:val="hybridMultilevel"/>
    <w:tmpl w:val="5D0CFD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5267EB"/>
    <w:multiLevelType w:val="singleLevel"/>
    <w:tmpl w:val="946C5B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76F02DE4"/>
    <w:multiLevelType w:val="singleLevel"/>
    <w:tmpl w:val="946C5B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7A8210CF"/>
    <w:multiLevelType w:val="singleLevel"/>
    <w:tmpl w:val="28767B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7C081F56"/>
    <w:multiLevelType w:val="hybridMultilevel"/>
    <w:tmpl w:val="CCEE55C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6"/>
  </w:num>
  <w:num w:numId="5">
    <w:abstractNumId w:val="2"/>
  </w:num>
  <w:num w:numId="6">
    <w:abstractNumId w:val="10"/>
  </w:num>
  <w:num w:numId="7">
    <w:abstractNumId w:val="11"/>
  </w:num>
  <w:num w:numId="8">
    <w:abstractNumId w:val="9"/>
  </w:num>
  <w:num w:numId="9">
    <w:abstractNumId w:val="5"/>
  </w:num>
  <w:num w:numId="10">
    <w:abstractNumId w:val="4"/>
  </w:num>
  <w:num w:numId="11">
    <w:abstractNumId w:val="0"/>
  </w:num>
  <w:num w:numId="12">
    <w:abstractNumId w:val="1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D1"/>
    <w:rsid w:val="00013CDE"/>
    <w:rsid w:val="00035D90"/>
    <w:rsid w:val="0004742C"/>
    <w:rsid w:val="000506B3"/>
    <w:rsid w:val="00055F5F"/>
    <w:rsid w:val="000623E1"/>
    <w:rsid w:val="000775EC"/>
    <w:rsid w:val="000845C5"/>
    <w:rsid w:val="000A3F7A"/>
    <w:rsid w:val="000B64DA"/>
    <w:rsid w:val="000C4980"/>
    <w:rsid w:val="000C73CE"/>
    <w:rsid w:val="000E5AEF"/>
    <w:rsid w:val="000F660F"/>
    <w:rsid w:val="000F75B1"/>
    <w:rsid w:val="001000BE"/>
    <w:rsid w:val="00101A33"/>
    <w:rsid w:val="00102641"/>
    <w:rsid w:val="001178E6"/>
    <w:rsid w:val="0012457A"/>
    <w:rsid w:val="001249A5"/>
    <w:rsid w:val="0014784D"/>
    <w:rsid w:val="001670CD"/>
    <w:rsid w:val="00177E39"/>
    <w:rsid w:val="00180637"/>
    <w:rsid w:val="00181466"/>
    <w:rsid w:val="00196106"/>
    <w:rsid w:val="001E111C"/>
    <w:rsid w:val="001E679A"/>
    <w:rsid w:val="001F237A"/>
    <w:rsid w:val="001F5D26"/>
    <w:rsid w:val="00217E71"/>
    <w:rsid w:val="00224E36"/>
    <w:rsid w:val="002400DC"/>
    <w:rsid w:val="00270D2D"/>
    <w:rsid w:val="00280CEB"/>
    <w:rsid w:val="00282FCE"/>
    <w:rsid w:val="00285012"/>
    <w:rsid w:val="0029469A"/>
    <w:rsid w:val="00295899"/>
    <w:rsid w:val="00296F2A"/>
    <w:rsid w:val="002A2ED5"/>
    <w:rsid w:val="002B3F87"/>
    <w:rsid w:val="002C72A5"/>
    <w:rsid w:val="002D464F"/>
    <w:rsid w:val="00351EA4"/>
    <w:rsid w:val="003667D1"/>
    <w:rsid w:val="00366CED"/>
    <w:rsid w:val="003B1985"/>
    <w:rsid w:val="003B3590"/>
    <w:rsid w:val="003B4EC3"/>
    <w:rsid w:val="003E2B31"/>
    <w:rsid w:val="003F1410"/>
    <w:rsid w:val="00403589"/>
    <w:rsid w:val="00404F58"/>
    <w:rsid w:val="00427EA2"/>
    <w:rsid w:val="004517F5"/>
    <w:rsid w:val="00451ADD"/>
    <w:rsid w:val="00467050"/>
    <w:rsid w:val="00473F79"/>
    <w:rsid w:val="00481631"/>
    <w:rsid w:val="004A1DEF"/>
    <w:rsid w:val="004A78E9"/>
    <w:rsid w:val="004B22BA"/>
    <w:rsid w:val="004E46F9"/>
    <w:rsid w:val="004F2710"/>
    <w:rsid w:val="004F5C5B"/>
    <w:rsid w:val="00504A16"/>
    <w:rsid w:val="00520121"/>
    <w:rsid w:val="00524519"/>
    <w:rsid w:val="00533B46"/>
    <w:rsid w:val="00537030"/>
    <w:rsid w:val="0056550A"/>
    <w:rsid w:val="005A7177"/>
    <w:rsid w:val="005C348C"/>
    <w:rsid w:val="005D307D"/>
    <w:rsid w:val="005D3F5E"/>
    <w:rsid w:val="0062672F"/>
    <w:rsid w:val="00631AA1"/>
    <w:rsid w:val="006457C6"/>
    <w:rsid w:val="00657D1F"/>
    <w:rsid w:val="00657EB8"/>
    <w:rsid w:val="00682FAD"/>
    <w:rsid w:val="00683F55"/>
    <w:rsid w:val="006A2860"/>
    <w:rsid w:val="006A384F"/>
    <w:rsid w:val="006B12CD"/>
    <w:rsid w:val="006C229B"/>
    <w:rsid w:val="006C701F"/>
    <w:rsid w:val="006D244A"/>
    <w:rsid w:val="006E156C"/>
    <w:rsid w:val="006E6239"/>
    <w:rsid w:val="0071231D"/>
    <w:rsid w:val="00712490"/>
    <w:rsid w:val="007310FB"/>
    <w:rsid w:val="00733547"/>
    <w:rsid w:val="00747891"/>
    <w:rsid w:val="007604E2"/>
    <w:rsid w:val="00761310"/>
    <w:rsid w:val="00787701"/>
    <w:rsid w:val="00792642"/>
    <w:rsid w:val="007D267B"/>
    <w:rsid w:val="007F5B4A"/>
    <w:rsid w:val="00802CE2"/>
    <w:rsid w:val="0085606A"/>
    <w:rsid w:val="008A25DF"/>
    <w:rsid w:val="008A5147"/>
    <w:rsid w:val="008B4C12"/>
    <w:rsid w:val="008C7E83"/>
    <w:rsid w:val="008E3D51"/>
    <w:rsid w:val="008E3E23"/>
    <w:rsid w:val="008E4DD7"/>
    <w:rsid w:val="008E60D4"/>
    <w:rsid w:val="008F6952"/>
    <w:rsid w:val="0091529F"/>
    <w:rsid w:val="00944196"/>
    <w:rsid w:val="0096561A"/>
    <w:rsid w:val="00966AA3"/>
    <w:rsid w:val="009A4D6B"/>
    <w:rsid w:val="009A7989"/>
    <w:rsid w:val="009E5FCD"/>
    <w:rsid w:val="009E636E"/>
    <w:rsid w:val="009F3610"/>
    <w:rsid w:val="00A576F0"/>
    <w:rsid w:val="00A9223B"/>
    <w:rsid w:val="00AD24D1"/>
    <w:rsid w:val="00AE03B6"/>
    <w:rsid w:val="00AE3E68"/>
    <w:rsid w:val="00AF5445"/>
    <w:rsid w:val="00AF5BE5"/>
    <w:rsid w:val="00AF6F97"/>
    <w:rsid w:val="00B414B6"/>
    <w:rsid w:val="00B46153"/>
    <w:rsid w:val="00B47BFB"/>
    <w:rsid w:val="00B84B27"/>
    <w:rsid w:val="00B97CB4"/>
    <w:rsid w:val="00BA69C0"/>
    <w:rsid w:val="00BD1ABE"/>
    <w:rsid w:val="00BD6E00"/>
    <w:rsid w:val="00BE1C44"/>
    <w:rsid w:val="00C02255"/>
    <w:rsid w:val="00C164E7"/>
    <w:rsid w:val="00C450BA"/>
    <w:rsid w:val="00C56DE6"/>
    <w:rsid w:val="00C878B4"/>
    <w:rsid w:val="00CA3659"/>
    <w:rsid w:val="00CA57AD"/>
    <w:rsid w:val="00CC437E"/>
    <w:rsid w:val="00CC51A2"/>
    <w:rsid w:val="00CF75B8"/>
    <w:rsid w:val="00D00950"/>
    <w:rsid w:val="00D062FA"/>
    <w:rsid w:val="00D22997"/>
    <w:rsid w:val="00D54B2A"/>
    <w:rsid w:val="00DA742F"/>
    <w:rsid w:val="00DB18F8"/>
    <w:rsid w:val="00DC7450"/>
    <w:rsid w:val="00DE220F"/>
    <w:rsid w:val="00DE3175"/>
    <w:rsid w:val="00DE5E30"/>
    <w:rsid w:val="00E003C0"/>
    <w:rsid w:val="00E25D8D"/>
    <w:rsid w:val="00E31433"/>
    <w:rsid w:val="00E32EDC"/>
    <w:rsid w:val="00E432C9"/>
    <w:rsid w:val="00E46C42"/>
    <w:rsid w:val="00E51820"/>
    <w:rsid w:val="00E54E06"/>
    <w:rsid w:val="00E60A33"/>
    <w:rsid w:val="00E61035"/>
    <w:rsid w:val="00E73025"/>
    <w:rsid w:val="00E775C5"/>
    <w:rsid w:val="00E9211C"/>
    <w:rsid w:val="00E94719"/>
    <w:rsid w:val="00EC3A85"/>
    <w:rsid w:val="00EC648D"/>
    <w:rsid w:val="00EF624A"/>
    <w:rsid w:val="00F10C05"/>
    <w:rsid w:val="00F115A3"/>
    <w:rsid w:val="00F37707"/>
    <w:rsid w:val="00F37C3F"/>
    <w:rsid w:val="00F40E84"/>
    <w:rsid w:val="00F50125"/>
    <w:rsid w:val="00F56D41"/>
    <w:rsid w:val="00F855CF"/>
    <w:rsid w:val="00FB6977"/>
    <w:rsid w:val="00FB7FC8"/>
    <w:rsid w:val="00FC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FBB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ookman Old Style" w:hAnsi="Bookman Old Style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jc w:val="both"/>
    </w:pPr>
    <w:rPr>
      <w:rFonts w:ascii="Arial" w:hAnsi="Arial"/>
      <w:sz w:val="24"/>
    </w:rPr>
  </w:style>
  <w:style w:type="paragraph" w:styleId="PargrafodaLista">
    <w:name w:val="List Paragraph"/>
    <w:basedOn w:val="Normal"/>
    <w:qFormat/>
    <w:rsid w:val="006D244A"/>
    <w:pPr>
      <w:ind w:left="708"/>
    </w:pPr>
    <w:rPr>
      <w:rFonts w:ascii="Times New Roman" w:hAnsi="Times New Roman"/>
      <w:sz w:val="24"/>
      <w:szCs w:val="24"/>
    </w:rPr>
  </w:style>
  <w:style w:type="character" w:customStyle="1" w:styleId="RodapChar">
    <w:name w:val="Rodapé Char"/>
    <w:link w:val="Rodap"/>
    <w:uiPriority w:val="99"/>
    <w:rsid w:val="00C56DE6"/>
    <w:rPr>
      <w:rFonts w:ascii="Bookman Old Style" w:hAnsi="Bookman Old Style"/>
      <w:sz w:val="22"/>
    </w:rPr>
  </w:style>
  <w:style w:type="character" w:styleId="Nmerodepgina">
    <w:name w:val="page number"/>
    <w:uiPriority w:val="99"/>
    <w:unhideWhenUsed/>
    <w:rsid w:val="00C56DE6"/>
    <w:rPr>
      <w:rFonts w:eastAsia="Times New Roman" w:cs="Times New Roman"/>
      <w:bCs w:val="0"/>
      <w:iCs w:val="0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6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576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D6E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ookman Old Style" w:hAnsi="Bookman Old Style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jc w:val="both"/>
    </w:pPr>
    <w:rPr>
      <w:rFonts w:ascii="Arial" w:hAnsi="Arial"/>
      <w:sz w:val="24"/>
    </w:rPr>
  </w:style>
  <w:style w:type="paragraph" w:styleId="PargrafodaLista">
    <w:name w:val="List Paragraph"/>
    <w:basedOn w:val="Normal"/>
    <w:qFormat/>
    <w:rsid w:val="006D244A"/>
    <w:pPr>
      <w:ind w:left="708"/>
    </w:pPr>
    <w:rPr>
      <w:rFonts w:ascii="Times New Roman" w:hAnsi="Times New Roman"/>
      <w:sz w:val="24"/>
      <w:szCs w:val="24"/>
    </w:rPr>
  </w:style>
  <w:style w:type="character" w:customStyle="1" w:styleId="RodapChar">
    <w:name w:val="Rodapé Char"/>
    <w:link w:val="Rodap"/>
    <w:uiPriority w:val="99"/>
    <w:rsid w:val="00C56DE6"/>
    <w:rPr>
      <w:rFonts w:ascii="Bookman Old Style" w:hAnsi="Bookman Old Style"/>
      <w:sz w:val="22"/>
    </w:rPr>
  </w:style>
  <w:style w:type="character" w:styleId="Nmerodepgina">
    <w:name w:val="page number"/>
    <w:uiPriority w:val="99"/>
    <w:unhideWhenUsed/>
    <w:rsid w:val="00C56DE6"/>
    <w:rPr>
      <w:rFonts w:eastAsia="Times New Roman" w:cs="Times New Roman"/>
      <w:bCs w:val="0"/>
      <w:iCs w:val="0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6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576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D6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apel%20cartas%20da%20Escola\papel%20carta_comunicaca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5D7A7-B717-4EEC-A61B-5876E2AD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carta_comunicacao</Template>
  <TotalTime>11</TotalTime>
  <Pages>2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ECA/USP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Sato</dc:creator>
  <cp:lastModifiedBy>Paulo Gomes Staaks</cp:lastModifiedBy>
  <cp:revision>4</cp:revision>
  <cp:lastPrinted>2021-06-09T16:34:00Z</cp:lastPrinted>
  <dcterms:created xsi:type="dcterms:W3CDTF">2021-09-28T17:25:00Z</dcterms:created>
  <dcterms:modified xsi:type="dcterms:W3CDTF">2021-09-28T17:36:00Z</dcterms:modified>
</cp:coreProperties>
</file>