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BFCC" w14:textId="77777777" w:rsidR="00912CBC" w:rsidRDefault="00912CBC" w:rsidP="00374D1D">
      <w:pPr>
        <w:rPr>
          <w:rFonts w:asciiTheme="minorHAnsi" w:hAnsiTheme="minorHAnsi" w:cstheme="minorHAnsi"/>
          <w:b/>
          <w:sz w:val="24"/>
          <w:szCs w:val="24"/>
        </w:rPr>
      </w:pPr>
    </w:p>
    <w:p w14:paraId="2EF125F6" w14:textId="77777777" w:rsidR="00E80952" w:rsidRDefault="00703438" w:rsidP="00374D1D">
      <w:pPr>
        <w:rPr>
          <w:rFonts w:asciiTheme="minorHAnsi" w:hAnsiTheme="minorHAnsi" w:cstheme="minorHAnsi"/>
          <w:b/>
          <w:sz w:val="24"/>
          <w:szCs w:val="24"/>
        </w:rPr>
      </w:pPr>
      <w:r w:rsidRPr="00703438">
        <w:rPr>
          <w:rFonts w:asciiTheme="minorHAnsi" w:hAnsiTheme="minorHAnsi" w:cstheme="minorHAnsi"/>
          <w:b/>
          <w:sz w:val="24"/>
          <w:szCs w:val="24"/>
        </w:rPr>
        <w:t xml:space="preserve">Ilmo. Sr. </w:t>
      </w:r>
    </w:p>
    <w:p w14:paraId="3086D2D9" w14:textId="3C4E9D31" w:rsidR="00703438" w:rsidRDefault="00703438" w:rsidP="00374D1D">
      <w:pPr>
        <w:rPr>
          <w:rFonts w:asciiTheme="minorHAnsi" w:hAnsiTheme="minorHAnsi" w:cstheme="minorHAnsi"/>
          <w:b/>
          <w:sz w:val="24"/>
          <w:szCs w:val="24"/>
        </w:rPr>
      </w:pPr>
      <w:r w:rsidRPr="00703438">
        <w:rPr>
          <w:rFonts w:asciiTheme="minorHAnsi" w:hAnsiTheme="minorHAnsi" w:cstheme="minorHAnsi"/>
          <w:b/>
          <w:sz w:val="24"/>
          <w:szCs w:val="24"/>
        </w:rPr>
        <w:t>Chefe do Departamento de Música da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03438">
        <w:rPr>
          <w:rFonts w:asciiTheme="minorHAnsi" w:hAnsiTheme="minorHAnsi" w:cstheme="minorHAnsi"/>
          <w:b/>
          <w:sz w:val="24"/>
          <w:szCs w:val="24"/>
        </w:rPr>
        <w:t>Escola de Comunicações e Artes</w:t>
      </w:r>
    </w:p>
    <w:p w14:paraId="3F538B39" w14:textId="77777777" w:rsidR="00703438" w:rsidRPr="00703438" w:rsidRDefault="00703438" w:rsidP="00374D1D">
      <w:pPr>
        <w:rPr>
          <w:rFonts w:asciiTheme="minorHAnsi" w:hAnsiTheme="minorHAnsi" w:cstheme="minorHAnsi"/>
          <w:b/>
          <w:sz w:val="24"/>
          <w:szCs w:val="24"/>
        </w:rPr>
      </w:pPr>
      <w:r w:rsidRPr="00703438">
        <w:rPr>
          <w:rFonts w:asciiTheme="minorHAnsi" w:hAnsiTheme="minorHAnsi" w:cstheme="minorHAnsi"/>
          <w:b/>
          <w:sz w:val="24"/>
          <w:szCs w:val="24"/>
        </w:rPr>
        <w:t>da Universidade de São Paulo</w:t>
      </w:r>
    </w:p>
    <w:p w14:paraId="0310F2FC" w14:textId="77777777" w:rsidR="00703438" w:rsidRDefault="00703438" w:rsidP="00374D1D">
      <w:pPr>
        <w:rPr>
          <w:rFonts w:ascii="Arial" w:hAnsi="Arial" w:cs="Arial"/>
          <w:sz w:val="30"/>
          <w:szCs w:val="30"/>
        </w:rPr>
      </w:pPr>
    </w:p>
    <w:p w14:paraId="3C4668E4" w14:textId="77777777" w:rsidR="00CC2414" w:rsidRDefault="00CC2414" w:rsidP="00CC2414">
      <w:pPr>
        <w:jc w:val="both"/>
      </w:pPr>
    </w:p>
    <w:p w14:paraId="7432C746" w14:textId="77777777" w:rsidR="00CC2414" w:rsidRDefault="00CC2414" w:rsidP="00CC2414">
      <w:pPr>
        <w:jc w:val="both"/>
      </w:pPr>
    </w:p>
    <w:p w14:paraId="5B13AE1B" w14:textId="77777777" w:rsidR="00CC2414" w:rsidRDefault="00CC2414" w:rsidP="00CC2414">
      <w:pPr>
        <w:jc w:val="both"/>
      </w:pPr>
    </w:p>
    <w:p w14:paraId="1D0B2E62" w14:textId="61CBFFFD" w:rsidR="004B148E" w:rsidRDefault="00703438" w:rsidP="00BB6D81">
      <w:pPr>
        <w:spacing w:line="480" w:lineRule="auto"/>
        <w:ind w:right="425"/>
        <w:jc w:val="both"/>
        <w:rPr>
          <w:rFonts w:ascii="Arial" w:hAnsi="Arial" w:cs="Arial"/>
          <w:sz w:val="20"/>
        </w:rPr>
      </w:pPr>
      <w:r>
        <w:br/>
      </w:r>
      <w:r w:rsidR="004B148E" w:rsidRPr="004B148E">
        <w:rPr>
          <w:rFonts w:ascii="Arial" w:hAnsi="Arial" w:cs="Arial"/>
          <w:sz w:val="20"/>
        </w:rPr>
        <w:t>Eu,</w:t>
      </w:r>
      <w:r w:rsidR="004B148E">
        <w:rPr>
          <w:rFonts w:ascii="Arial" w:hAnsi="Arial" w:cs="Arial"/>
          <w:sz w:val="20"/>
        </w:rPr>
        <w:t xml:space="preserve"> </w:t>
      </w:r>
      <w:r w:rsidR="00496EF3">
        <w:rPr>
          <w:rFonts w:ascii="Arial" w:hAnsi="Arial" w:cs="Arial"/>
          <w:sz w:val="20"/>
        </w:rPr>
        <w:t>____________</w:t>
      </w:r>
      <w:r w:rsidR="004B148E">
        <w:rPr>
          <w:rFonts w:ascii="Arial" w:hAnsi="Arial" w:cs="Arial"/>
          <w:sz w:val="20"/>
        </w:rPr>
        <w:t>_</w:t>
      </w:r>
      <w:r w:rsidRPr="004B148E">
        <w:rPr>
          <w:rFonts w:ascii="Arial" w:hAnsi="Arial" w:cs="Arial"/>
          <w:sz w:val="20"/>
        </w:rPr>
        <w:t>_____________________________________________________</w:t>
      </w:r>
      <w:r w:rsidR="004B148E">
        <w:rPr>
          <w:rFonts w:ascii="Arial" w:hAnsi="Arial" w:cs="Arial"/>
          <w:sz w:val="20"/>
        </w:rPr>
        <w:t xml:space="preserve"> </w:t>
      </w:r>
      <w:r w:rsidR="004B148E" w:rsidRPr="004B148E">
        <w:rPr>
          <w:rFonts w:ascii="Arial" w:hAnsi="Arial" w:cs="Arial"/>
          <w:sz w:val="20"/>
        </w:rPr>
        <w:t>n</w:t>
      </w:r>
      <w:r w:rsidRPr="004B148E">
        <w:rPr>
          <w:rFonts w:ascii="Arial" w:hAnsi="Arial" w:cs="Arial"/>
          <w:sz w:val="20"/>
        </w:rPr>
        <w:t>º</w:t>
      </w:r>
      <w:r w:rsidR="004B148E">
        <w:rPr>
          <w:rFonts w:ascii="Arial" w:hAnsi="Arial" w:cs="Arial"/>
          <w:sz w:val="20"/>
        </w:rPr>
        <w:t xml:space="preserve"> </w:t>
      </w:r>
      <w:r w:rsidR="004B148E" w:rsidRPr="004B148E">
        <w:rPr>
          <w:rFonts w:ascii="Arial" w:hAnsi="Arial" w:cs="Arial"/>
          <w:sz w:val="20"/>
        </w:rPr>
        <w:t>funcional</w:t>
      </w:r>
      <w:r w:rsidR="004B148E">
        <w:rPr>
          <w:rFonts w:ascii="Arial" w:hAnsi="Arial" w:cs="Arial"/>
          <w:sz w:val="20"/>
        </w:rPr>
        <w:t xml:space="preserve"> </w:t>
      </w:r>
      <w:r w:rsidRPr="004B148E">
        <w:rPr>
          <w:rFonts w:ascii="Arial" w:hAnsi="Arial" w:cs="Arial"/>
          <w:sz w:val="20"/>
        </w:rPr>
        <w:t>______</w:t>
      </w:r>
      <w:r w:rsidR="004B148E">
        <w:rPr>
          <w:rFonts w:ascii="Arial" w:hAnsi="Arial" w:cs="Arial"/>
          <w:sz w:val="20"/>
        </w:rPr>
        <w:t>___</w:t>
      </w:r>
      <w:r w:rsidRPr="004B148E">
        <w:rPr>
          <w:rFonts w:ascii="Arial" w:hAnsi="Arial" w:cs="Arial"/>
          <w:sz w:val="20"/>
        </w:rPr>
        <w:t>_______</w:t>
      </w:r>
      <w:r w:rsidR="00496EF3">
        <w:rPr>
          <w:rFonts w:ascii="Arial" w:hAnsi="Arial" w:cs="Arial"/>
          <w:sz w:val="20"/>
        </w:rPr>
        <w:t xml:space="preserve"> </w:t>
      </w:r>
      <w:r w:rsidRPr="004B148E">
        <w:rPr>
          <w:rFonts w:ascii="Arial" w:hAnsi="Arial" w:cs="Arial"/>
          <w:sz w:val="20"/>
        </w:rPr>
        <w:t>,</w:t>
      </w:r>
      <w:r w:rsidR="00496EF3">
        <w:rPr>
          <w:rFonts w:ascii="Arial" w:hAnsi="Arial" w:cs="Arial"/>
          <w:sz w:val="20"/>
        </w:rPr>
        <w:t xml:space="preserve"> </w:t>
      </w:r>
      <w:r w:rsidRPr="004B148E">
        <w:rPr>
          <w:rFonts w:ascii="Arial" w:hAnsi="Arial" w:cs="Arial"/>
          <w:sz w:val="20"/>
        </w:rPr>
        <w:t xml:space="preserve">lotado (a) no </w:t>
      </w:r>
      <w:r w:rsidR="004B148E">
        <w:rPr>
          <w:rFonts w:ascii="Arial" w:hAnsi="Arial" w:cs="Arial"/>
          <w:sz w:val="20"/>
        </w:rPr>
        <w:t xml:space="preserve">Departamento de Música da </w:t>
      </w:r>
      <w:r w:rsidR="00CC2414" w:rsidRPr="00CC2414">
        <w:rPr>
          <w:rFonts w:ascii="Arial" w:hAnsi="Arial" w:cs="Arial"/>
          <w:sz w:val="20"/>
        </w:rPr>
        <w:t>Escola de Comunicações e Artes</w:t>
      </w:r>
      <w:r w:rsidR="00CC2414">
        <w:rPr>
          <w:rFonts w:ascii="Arial" w:hAnsi="Arial" w:cs="Arial"/>
          <w:sz w:val="20"/>
        </w:rPr>
        <w:t xml:space="preserve"> da </w:t>
      </w:r>
      <w:r w:rsidR="004B148E">
        <w:rPr>
          <w:rFonts w:ascii="Arial" w:hAnsi="Arial" w:cs="Arial"/>
          <w:sz w:val="20"/>
        </w:rPr>
        <w:t>U</w:t>
      </w:r>
      <w:r w:rsidR="00CC2414">
        <w:rPr>
          <w:rFonts w:ascii="Arial" w:hAnsi="Arial" w:cs="Arial"/>
          <w:sz w:val="20"/>
        </w:rPr>
        <w:t xml:space="preserve">niversidade de </w:t>
      </w:r>
      <w:r w:rsidR="004B148E">
        <w:rPr>
          <w:rFonts w:ascii="Arial" w:hAnsi="Arial" w:cs="Arial"/>
          <w:sz w:val="20"/>
        </w:rPr>
        <w:t>S</w:t>
      </w:r>
      <w:r w:rsidR="00CC2414">
        <w:rPr>
          <w:rFonts w:ascii="Arial" w:hAnsi="Arial" w:cs="Arial"/>
          <w:sz w:val="20"/>
        </w:rPr>
        <w:t xml:space="preserve">ão </w:t>
      </w:r>
      <w:r w:rsidR="004B148E">
        <w:rPr>
          <w:rFonts w:ascii="Arial" w:hAnsi="Arial" w:cs="Arial"/>
          <w:sz w:val="20"/>
        </w:rPr>
        <w:t>P</w:t>
      </w:r>
      <w:r w:rsidR="00CC2414">
        <w:rPr>
          <w:rFonts w:ascii="Arial" w:hAnsi="Arial" w:cs="Arial"/>
          <w:sz w:val="20"/>
        </w:rPr>
        <w:t>aulo</w:t>
      </w:r>
      <w:r w:rsidRPr="004B148E">
        <w:rPr>
          <w:rFonts w:ascii="Arial" w:hAnsi="Arial" w:cs="Arial"/>
          <w:sz w:val="20"/>
        </w:rPr>
        <w:t>, ve</w:t>
      </w:r>
      <w:r w:rsidR="004B148E">
        <w:rPr>
          <w:rFonts w:ascii="Arial" w:hAnsi="Arial" w:cs="Arial"/>
          <w:sz w:val="20"/>
        </w:rPr>
        <w:t>nho</w:t>
      </w:r>
      <w:r w:rsidR="00CC2414">
        <w:rPr>
          <w:rFonts w:ascii="Arial" w:hAnsi="Arial" w:cs="Arial"/>
          <w:sz w:val="20"/>
        </w:rPr>
        <w:t xml:space="preserve"> </w:t>
      </w:r>
      <w:r w:rsidRPr="004B148E">
        <w:rPr>
          <w:rFonts w:ascii="Arial" w:hAnsi="Arial" w:cs="Arial"/>
          <w:sz w:val="20"/>
        </w:rPr>
        <w:t xml:space="preserve">requerer </w:t>
      </w:r>
      <w:r w:rsidR="004B148E">
        <w:rPr>
          <w:rFonts w:ascii="Arial" w:hAnsi="Arial" w:cs="Arial"/>
          <w:sz w:val="20"/>
        </w:rPr>
        <w:t>minha</w:t>
      </w:r>
      <w:r w:rsidRPr="004B148E">
        <w:rPr>
          <w:rFonts w:ascii="Arial" w:hAnsi="Arial" w:cs="Arial"/>
          <w:sz w:val="20"/>
        </w:rPr>
        <w:t xml:space="preserve"> inscrição como candidato (a) à eleição d</w:t>
      </w:r>
      <w:r w:rsidR="004B148E">
        <w:rPr>
          <w:rFonts w:ascii="Arial" w:hAnsi="Arial" w:cs="Arial"/>
          <w:sz w:val="20"/>
        </w:rPr>
        <w:t>e representante dos Servidores Técnico-Administrativos</w:t>
      </w:r>
      <w:r w:rsidRPr="004B148E">
        <w:rPr>
          <w:rFonts w:ascii="Arial" w:hAnsi="Arial" w:cs="Arial"/>
          <w:sz w:val="20"/>
        </w:rPr>
        <w:t>,</w:t>
      </w:r>
      <w:r w:rsidR="004B148E">
        <w:rPr>
          <w:rFonts w:ascii="Arial" w:hAnsi="Arial" w:cs="Arial"/>
          <w:sz w:val="20"/>
        </w:rPr>
        <w:t xml:space="preserve"> junto ao Conselho Departamental</w:t>
      </w:r>
      <w:r w:rsidRPr="004B148E">
        <w:rPr>
          <w:rFonts w:ascii="Arial" w:hAnsi="Arial" w:cs="Arial"/>
          <w:sz w:val="20"/>
        </w:rPr>
        <w:t xml:space="preserve"> para mandato de </w:t>
      </w:r>
      <w:r w:rsidR="004B148E">
        <w:rPr>
          <w:rFonts w:ascii="Arial" w:hAnsi="Arial" w:cs="Arial"/>
          <w:sz w:val="20"/>
        </w:rPr>
        <w:t>09/12/202</w:t>
      </w:r>
      <w:r w:rsidR="00822018">
        <w:rPr>
          <w:rFonts w:ascii="Arial" w:hAnsi="Arial" w:cs="Arial"/>
          <w:sz w:val="20"/>
        </w:rPr>
        <w:t>5</w:t>
      </w:r>
      <w:r w:rsidR="004B148E">
        <w:rPr>
          <w:rFonts w:ascii="Arial" w:hAnsi="Arial" w:cs="Arial"/>
          <w:sz w:val="20"/>
        </w:rPr>
        <w:t xml:space="preserve"> a 08/12/202</w:t>
      </w:r>
      <w:r w:rsidR="00822018">
        <w:rPr>
          <w:rFonts w:ascii="Arial" w:hAnsi="Arial" w:cs="Arial"/>
          <w:sz w:val="20"/>
        </w:rPr>
        <w:t>6</w:t>
      </w:r>
      <w:r w:rsidR="004B148E">
        <w:rPr>
          <w:rFonts w:ascii="Arial" w:hAnsi="Arial" w:cs="Arial"/>
          <w:sz w:val="20"/>
        </w:rPr>
        <w:t xml:space="preserve"> de</w:t>
      </w:r>
      <w:r w:rsidR="00372512">
        <w:rPr>
          <w:rFonts w:ascii="Arial" w:hAnsi="Arial" w:cs="Arial"/>
          <w:sz w:val="20"/>
        </w:rPr>
        <w:t xml:space="preserve"> acordo com a Portaria </w:t>
      </w:r>
      <w:r w:rsidR="00822018">
        <w:rPr>
          <w:rFonts w:ascii="Arial" w:hAnsi="Arial" w:cs="Arial"/>
          <w:sz w:val="20"/>
        </w:rPr>
        <w:t xml:space="preserve">Interna </w:t>
      </w:r>
      <w:r w:rsidR="00372512">
        <w:rPr>
          <w:rFonts w:ascii="Arial" w:hAnsi="Arial" w:cs="Arial"/>
          <w:sz w:val="20"/>
        </w:rPr>
        <w:t xml:space="preserve">CMU N° </w:t>
      </w:r>
      <w:r w:rsidR="00744DB2">
        <w:rPr>
          <w:rFonts w:ascii="Arial" w:hAnsi="Arial" w:cs="Arial"/>
          <w:sz w:val="20"/>
        </w:rPr>
        <w:t>3</w:t>
      </w:r>
      <w:r w:rsidR="00822018">
        <w:rPr>
          <w:rFonts w:ascii="Arial" w:hAnsi="Arial" w:cs="Arial"/>
          <w:sz w:val="20"/>
        </w:rPr>
        <w:t>8</w:t>
      </w:r>
      <w:r w:rsidR="004B148E">
        <w:rPr>
          <w:rFonts w:ascii="Arial" w:hAnsi="Arial" w:cs="Arial"/>
          <w:sz w:val="20"/>
        </w:rPr>
        <w:t xml:space="preserve"> de </w:t>
      </w:r>
      <w:r w:rsidR="00372512">
        <w:rPr>
          <w:rFonts w:ascii="Arial" w:hAnsi="Arial" w:cs="Arial"/>
          <w:sz w:val="20"/>
        </w:rPr>
        <w:t>2</w:t>
      </w:r>
      <w:r w:rsidR="00822018">
        <w:rPr>
          <w:rFonts w:ascii="Arial" w:hAnsi="Arial" w:cs="Arial"/>
          <w:sz w:val="20"/>
        </w:rPr>
        <w:t>9</w:t>
      </w:r>
      <w:r w:rsidR="004B148E">
        <w:rPr>
          <w:rFonts w:ascii="Arial" w:hAnsi="Arial" w:cs="Arial"/>
          <w:sz w:val="20"/>
        </w:rPr>
        <w:t xml:space="preserve"> de </w:t>
      </w:r>
      <w:r w:rsidR="00372512">
        <w:rPr>
          <w:rFonts w:ascii="Arial" w:hAnsi="Arial" w:cs="Arial"/>
          <w:sz w:val="20"/>
        </w:rPr>
        <w:t xml:space="preserve">outubro </w:t>
      </w:r>
      <w:r w:rsidR="004B148E">
        <w:rPr>
          <w:rFonts w:ascii="Arial" w:hAnsi="Arial" w:cs="Arial"/>
          <w:sz w:val="20"/>
        </w:rPr>
        <w:t>de 202</w:t>
      </w:r>
      <w:r w:rsidR="00822018">
        <w:rPr>
          <w:rFonts w:ascii="Arial" w:hAnsi="Arial" w:cs="Arial"/>
          <w:sz w:val="20"/>
        </w:rPr>
        <w:t>5</w:t>
      </w:r>
      <w:r w:rsidRPr="004B148E">
        <w:rPr>
          <w:rFonts w:ascii="Arial" w:hAnsi="Arial" w:cs="Arial"/>
          <w:sz w:val="20"/>
        </w:rPr>
        <w:t>.</w:t>
      </w:r>
    </w:p>
    <w:p w14:paraId="50FF20A5" w14:textId="77777777" w:rsidR="004B148E" w:rsidRDefault="004B148E" w:rsidP="004B148E">
      <w:pPr>
        <w:jc w:val="both"/>
        <w:rPr>
          <w:rFonts w:ascii="Arial" w:hAnsi="Arial" w:cs="Arial"/>
          <w:sz w:val="20"/>
        </w:rPr>
      </w:pPr>
    </w:p>
    <w:p w14:paraId="669438E0" w14:textId="77777777" w:rsidR="004B148E" w:rsidRDefault="004B148E" w:rsidP="004B148E">
      <w:pPr>
        <w:jc w:val="both"/>
        <w:rPr>
          <w:rFonts w:ascii="Arial" w:hAnsi="Arial" w:cs="Arial"/>
          <w:sz w:val="20"/>
        </w:rPr>
      </w:pPr>
    </w:p>
    <w:p w14:paraId="5F56C888" w14:textId="77777777" w:rsidR="004B148E" w:rsidRDefault="00751394" w:rsidP="004B14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Declaro que:</w:t>
      </w:r>
    </w:p>
    <w:p w14:paraId="1F57FD79" w14:textId="77777777" w:rsidR="00751394" w:rsidRDefault="00751394" w:rsidP="004B148E">
      <w:pPr>
        <w:jc w:val="both"/>
        <w:rPr>
          <w:rFonts w:ascii="Arial" w:hAnsi="Arial" w:cs="Arial"/>
          <w:sz w:val="20"/>
        </w:rPr>
      </w:pPr>
    </w:p>
    <w:p w14:paraId="0DA3CC4C" w14:textId="77777777" w:rsidR="00751394" w:rsidRDefault="00751394" w:rsidP="00751394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B521E" wp14:editId="225A3745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146050" cy="127000"/>
                <wp:effectExtent l="0" t="0" r="25400" b="254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84FFB" id="Retângulo 1" o:spid="_x0000_s1026" style="position:absolute;margin-left:20.7pt;margin-top:.6pt;width:11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" filled="f" strokecolor="#243f60 [1604]" strokeweight="1.5pt"/>
            </w:pict>
          </mc:Fallback>
        </mc:AlternateContent>
      </w:r>
      <w:r>
        <w:rPr>
          <w:rFonts w:ascii="Arial" w:hAnsi="Arial" w:cs="Arial"/>
          <w:sz w:val="20"/>
        </w:rPr>
        <w:t>Não sou servidor docente da Universidade de São Paulo</w:t>
      </w:r>
    </w:p>
    <w:p w14:paraId="5FE14212" w14:textId="77777777" w:rsidR="00751394" w:rsidRDefault="00751394" w:rsidP="004B148E">
      <w:pPr>
        <w:jc w:val="both"/>
        <w:rPr>
          <w:rFonts w:ascii="Arial" w:hAnsi="Arial" w:cs="Arial"/>
          <w:sz w:val="20"/>
        </w:rPr>
      </w:pPr>
    </w:p>
    <w:p w14:paraId="5FB08ACC" w14:textId="77777777" w:rsidR="00751394" w:rsidRDefault="00751394" w:rsidP="00751394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71AE5" wp14:editId="7D9FB24E">
                <wp:simplePos x="0" y="0"/>
                <wp:positionH relativeFrom="column">
                  <wp:posOffset>260350</wp:posOffset>
                </wp:positionH>
                <wp:positionV relativeFrom="paragraph">
                  <wp:posOffset>5715</wp:posOffset>
                </wp:positionV>
                <wp:extent cx="146050" cy="127000"/>
                <wp:effectExtent l="0" t="0" r="25400" b="254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442F1" id="Retângulo 3" o:spid="_x0000_s1026" style="position:absolute;margin-left:20.5pt;margin-top:.45pt;width:11.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" filled="f" strokecolor="#243f60 [1604]" strokeweight="1.5pt"/>
            </w:pict>
          </mc:Fallback>
        </mc:AlternateContent>
      </w:r>
      <w:r>
        <w:rPr>
          <w:rFonts w:ascii="Arial" w:hAnsi="Arial" w:cs="Arial"/>
          <w:sz w:val="20"/>
        </w:rPr>
        <w:t>Não sou aluno de graduação ou de pós-graduação da Universidade de São Paulo</w:t>
      </w:r>
    </w:p>
    <w:p w14:paraId="12C9A148" w14:textId="77777777" w:rsidR="00751394" w:rsidRDefault="00751394" w:rsidP="00751394">
      <w:pPr>
        <w:ind w:firstLine="708"/>
        <w:jc w:val="both"/>
        <w:rPr>
          <w:rFonts w:ascii="Arial" w:hAnsi="Arial" w:cs="Arial"/>
          <w:sz w:val="20"/>
        </w:rPr>
      </w:pPr>
    </w:p>
    <w:p w14:paraId="5C3D1395" w14:textId="77777777" w:rsidR="00751394" w:rsidRDefault="00751394" w:rsidP="00751394">
      <w:pPr>
        <w:ind w:firstLine="708"/>
        <w:jc w:val="both"/>
        <w:rPr>
          <w:rFonts w:ascii="Arial" w:hAnsi="Arial" w:cs="Arial"/>
          <w:sz w:val="20"/>
        </w:rPr>
      </w:pPr>
    </w:p>
    <w:p w14:paraId="2E251F76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6134ADA9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3CF70449" w14:textId="77777777" w:rsidR="00CC2414" w:rsidRDefault="00703438" w:rsidP="00751394">
      <w:pPr>
        <w:ind w:firstLine="708"/>
        <w:jc w:val="both"/>
        <w:rPr>
          <w:rFonts w:ascii="Arial" w:hAnsi="Arial" w:cs="Arial"/>
          <w:sz w:val="20"/>
        </w:rPr>
      </w:pPr>
      <w:r w:rsidRPr="004B148E">
        <w:rPr>
          <w:rFonts w:ascii="Arial" w:hAnsi="Arial" w:cs="Arial"/>
          <w:sz w:val="20"/>
        </w:rPr>
        <w:br/>
        <w:t>Nestes</w:t>
      </w:r>
      <w:r w:rsidR="00CC2414">
        <w:rPr>
          <w:rFonts w:ascii="Arial" w:hAnsi="Arial" w:cs="Arial"/>
          <w:sz w:val="20"/>
        </w:rPr>
        <w:t xml:space="preserve"> Termos,</w:t>
      </w:r>
    </w:p>
    <w:p w14:paraId="6B6C40D4" w14:textId="77777777" w:rsidR="00CC2414" w:rsidRDefault="00CC2414" w:rsidP="00CC24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Pede deferimento        ____________________________________________________</w:t>
      </w:r>
    </w:p>
    <w:p w14:paraId="32FFFCD4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</w:t>
      </w:r>
      <w:r w:rsidRPr="004B148E">
        <w:rPr>
          <w:rFonts w:ascii="Arial" w:hAnsi="Arial" w:cs="Arial"/>
          <w:sz w:val="20"/>
        </w:rPr>
        <w:t>(Assinatura)</w:t>
      </w:r>
    </w:p>
    <w:p w14:paraId="21931594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22AF89F6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434C68E0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6560304A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36297BB2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707B3C52" w14:textId="77777777" w:rsidR="00CC2414" w:rsidRDefault="00CC2414" w:rsidP="00751394">
      <w:pPr>
        <w:ind w:firstLine="708"/>
        <w:jc w:val="both"/>
        <w:rPr>
          <w:rFonts w:ascii="Arial" w:hAnsi="Arial" w:cs="Arial"/>
          <w:sz w:val="20"/>
        </w:rPr>
      </w:pPr>
    </w:p>
    <w:p w14:paraId="42C5FBC4" w14:textId="2E8F9C2B" w:rsidR="00CC2414" w:rsidRDefault="00CC2414" w:rsidP="00CC24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São </w:t>
      </w:r>
      <w:r w:rsidR="00703438" w:rsidRPr="004B148E">
        <w:rPr>
          <w:rFonts w:ascii="Arial" w:hAnsi="Arial" w:cs="Arial"/>
          <w:sz w:val="20"/>
        </w:rPr>
        <w:t>Paulo,</w:t>
      </w:r>
      <w:r>
        <w:rPr>
          <w:rFonts w:ascii="Arial" w:hAnsi="Arial" w:cs="Arial"/>
          <w:sz w:val="20"/>
        </w:rPr>
        <w:t xml:space="preserve"> </w:t>
      </w:r>
      <w:r w:rsidR="00703438" w:rsidRPr="004B148E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 </w:t>
      </w:r>
      <w:r w:rsidR="00703438" w:rsidRPr="004B148E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</w:t>
      </w:r>
      <w:r w:rsidR="00703438" w:rsidRPr="004B148E">
        <w:rPr>
          <w:rFonts w:ascii="Arial" w:hAnsi="Arial" w:cs="Arial"/>
          <w:sz w:val="20"/>
        </w:rPr>
        <w:t>_______________</w:t>
      </w:r>
      <w:proofErr w:type="gramStart"/>
      <w:r w:rsidR="00703438" w:rsidRPr="004B148E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</w:t>
      </w:r>
      <w:r w:rsidR="00703438" w:rsidRPr="004B148E">
        <w:rPr>
          <w:rFonts w:ascii="Arial" w:hAnsi="Arial" w:cs="Arial"/>
          <w:sz w:val="20"/>
        </w:rPr>
        <w:t xml:space="preserve"> </w:t>
      </w:r>
      <w:proofErr w:type="spellStart"/>
      <w:r w:rsidR="00703438" w:rsidRPr="004B148E">
        <w:rPr>
          <w:rFonts w:ascii="Arial" w:hAnsi="Arial" w:cs="Arial"/>
          <w:sz w:val="20"/>
        </w:rPr>
        <w:t>de</w:t>
      </w:r>
      <w:proofErr w:type="spellEnd"/>
      <w:proofErr w:type="gramEnd"/>
      <w:r w:rsidR="00703438" w:rsidRPr="004B148E">
        <w:rPr>
          <w:rFonts w:ascii="Arial" w:hAnsi="Arial" w:cs="Arial"/>
          <w:sz w:val="20"/>
        </w:rPr>
        <w:t xml:space="preserve"> 202</w:t>
      </w:r>
      <w:r w:rsidR="00822018">
        <w:rPr>
          <w:rFonts w:ascii="Arial" w:hAnsi="Arial" w:cs="Arial"/>
          <w:sz w:val="20"/>
        </w:rPr>
        <w:t>5</w:t>
      </w:r>
      <w:r w:rsidR="00703438" w:rsidRPr="004B148E">
        <w:rPr>
          <w:rFonts w:ascii="Arial" w:hAnsi="Arial" w:cs="Arial"/>
          <w:sz w:val="20"/>
        </w:rPr>
        <w:t>.</w:t>
      </w:r>
      <w:r w:rsidR="00703438" w:rsidRPr="004B148E">
        <w:rPr>
          <w:rFonts w:ascii="Arial" w:hAnsi="Arial" w:cs="Arial"/>
          <w:sz w:val="20"/>
        </w:rPr>
        <w:br/>
      </w:r>
    </w:p>
    <w:p w14:paraId="40587049" w14:textId="77777777" w:rsidR="00CC2414" w:rsidRDefault="00CC2414" w:rsidP="00CC2414">
      <w:pPr>
        <w:rPr>
          <w:rFonts w:ascii="Arial" w:hAnsi="Arial" w:cs="Arial"/>
          <w:sz w:val="20"/>
        </w:rPr>
      </w:pPr>
    </w:p>
    <w:p w14:paraId="1BD87172" w14:textId="77777777" w:rsidR="00CC2414" w:rsidRDefault="00CC2414" w:rsidP="00CC2414">
      <w:pPr>
        <w:rPr>
          <w:rFonts w:ascii="Arial" w:hAnsi="Arial" w:cs="Arial"/>
          <w:sz w:val="20"/>
        </w:rPr>
      </w:pPr>
    </w:p>
    <w:p w14:paraId="5984DC7B" w14:textId="77777777" w:rsidR="00CC2414" w:rsidRDefault="00CC2414" w:rsidP="00CC2414">
      <w:pPr>
        <w:rPr>
          <w:rFonts w:ascii="Arial" w:hAnsi="Arial" w:cs="Arial"/>
          <w:sz w:val="20"/>
        </w:rPr>
      </w:pPr>
    </w:p>
    <w:sectPr w:rsidR="00CC2414" w:rsidSect="00CF5AAF">
      <w:headerReference w:type="default" r:id="rId8"/>
      <w:footerReference w:type="default" r:id="rId9"/>
      <w:type w:val="continuous"/>
      <w:pgSz w:w="11907" w:h="16840" w:code="9"/>
      <w:pgMar w:top="1959" w:right="992" w:bottom="1560" w:left="1276" w:header="709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7349" w14:textId="77777777" w:rsidR="003D3927" w:rsidRDefault="003D3927">
      <w:r>
        <w:separator/>
      </w:r>
    </w:p>
  </w:endnote>
  <w:endnote w:type="continuationSeparator" w:id="0">
    <w:p w14:paraId="7280A13D" w14:textId="77777777" w:rsidR="003D3927" w:rsidRDefault="003D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6356" w14:textId="77777777" w:rsidR="006167FC" w:rsidRPr="00C878B4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>
      <w:rPr>
        <w:rFonts w:ascii="Arial" w:hAnsi="Arial" w:cs="Arial"/>
        <w:b/>
        <w:bCs/>
        <w:color w:val="1F497D"/>
        <w:sz w:val="16"/>
        <w:szCs w:val="16"/>
      </w:rPr>
      <w:t>D</w:t>
    </w:r>
    <w:r w:rsidRPr="000F2293">
      <w:rPr>
        <w:rFonts w:ascii="Arial" w:hAnsi="Arial" w:cs="Arial"/>
        <w:b/>
        <w:bCs/>
        <w:color w:val="1F497D"/>
        <w:sz w:val="16"/>
        <w:szCs w:val="16"/>
      </w:rPr>
      <w:t xml:space="preserve">EPARTAMENTO DE MÚSICA (CMU) </w:t>
    </w:r>
    <w:r w:rsidRPr="000F2293">
      <w:rPr>
        <w:rFonts w:ascii="Arial" w:hAnsi="Arial" w:cs="Arial"/>
        <w:b/>
        <w:bCs/>
        <w:color w:val="1F497D"/>
        <w:sz w:val="16"/>
        <w:szCs w:val="16"/>
      </w:rPr>
      <w:br/>
    </w:r>
    <w:r w:rsidRPr="00C878B4">
      <w:rPr>
        <w:rFonts w:ascii="Arial" w:hAnsi="Arial"/>
        <w:snapToGrid w:val="0"/>
        <w:color w:val="1F497D"/>
        <w:sz w:val="16"/>
        <w:szCs w:val="16"/>
      </w:rPr>
      <w:t>Av. Prof. Lúcio Martins Rodrigues, 443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Prédio 6</w:t>
    </w:r>
  </w:p>
  <w:p w14:paraId="68389223" w14:textId="77777777" w:rsidR="006167FC" w:rsidRPr="00C878B4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 w:rsidRPr="00C878B4">
      <w:rPr>
        <w:rFonts w:ascii="Arial" w:hAnsi="Arial"/>
        <w:snapToGrid w:val="0"/>
        <w:color w:val="1F497D"/>
        <w:sz w:val="16"/>
        <w:szCs w:val="16"/>
      </w:rPr>
      <w:t>Cidade Universitária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05508-</w:t>
    </w:r>
    <w:r w:rsidR="00CC2414">
      <w:rPr>
        <w:rFonts w:ascii="Arial" w:hAnsi="Arial"/>
        <w:snapToGrid w:val="0"/>
        <w:color w:val="1F497D"/>
        <w:sz w:val="16"/>
        <w:szCs w:val="16"/>
      </w:rPr>
      <w:t>2</w:t>
    </w:r>
    <w:r w:rsidRPr="00C878B4">
      <w:rPr>
        <w:rFonts w:ascii="Arial" w:hAnsi="Arial"/>
        <w:snapToGrid w:val="0"/>
        <w:color w:val="1F497D"/>
        <w:sz w:val="16"/>
        <w:szCs w:val="16"/>
      </w:rPr>
      <w:t>20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São Paulo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SP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Brasil</w:t>
    </w:r>
  </w:p>
  <w:p w14:paraId="5D4B35E2" w14:textId="77777777" w:rsidR="006167FC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>
      <w:rPr>
        <w:rFonts w:ascii="Arial" w:hAnsi="Arial"/>
        <w:snapToGrid w:val="0"/>
        <w:color w:val="1F497D"/>
        <w:sz w:val="16"/>
        <w:szCs w:val="16"/>
      </w:rPr>
      <w:t>www.eca.usp.br/cmu | cmu.eca@usp.br</w:t>
    </w:r>
    <w:r>
      <w:rPr>
        <w:rFonts w:ascii="Arial" w:hAnsi="Arial"/>
        <w:snapToGrid w:val="0"/>
        <w:color w:val="1F497D"/>
        <w:sz w:val="16"/>
        <w:szCs w:val="16"/>
      </w:rPr>
      <w:br/>
    </w:r>
    <w:r w:rsidRPr="00C878B4">
      <w:rPr>
        <w:rFonts w:ascii="Arial" w:hAnsi="Arial"/>
        <w:snapToGrid w:val="0"/>
        <w:color w:val="1F497D"/>
        <w:sz w:val="16"/>
        <w:szCs w:val="16"/>
      </w:rPr>
      <w:t xml:space="preserve">Fone: </w:t>
    </w:r>
    <w:r>
      <w:rPr>
        <w:rFonts w:ascii="Arial" w:hAnsi="Arial"/>
        <w:snapToGrid w:val="0"/>
        <w:color w:val="1F497D"/>
        <w:sz w:val="16"/>
        <w:szCs w:val="16"/>
      </w:rPr>
      <w:t>+</w:t>
    </w:r>
    <w:r w:rsidRPr="00C878B4">
      <w:rPr>
        <w:rFonts w:ascii="Arial" w:hAnsi="Arial"/>
        <w:snapToGrid w:val="0"/>
        <w:color w:val="1F497D"/>
        <w:sz w:val="16"/>
        <w:szCs w:val="16"/>
      </w:rPr>
      <w:t>55 11 3091</w:t>
    </w:r>
    <w:r>
      <w:rPr>
        <w:rFonts w:ascii="Arial" w:hAnsi="Arial"/>
        <w:snapToGrid w:val="0"/>
        <w:color w:val="1F497D"/>
        <w:sz w:val="16"/>
        <w:szCs w:val="16"/>
      </w:rPr>
      <w:t>-4137/4680</w:t>
    </w:r>
  </w:p>
  <w:p w14:paraId="295F11E5" w14:textId="77777777" w:rsidR="000F75B1" w:rsidRPr="006167FC" w:rsidRDefault="000F75B1" w:rsidP="006167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0173" w14:textId="77777777" w:rsidR="003D3927" w:rsidRDefault="003D3927">
      <w:r>
        <w:separator/>
      </w:r>
    </w:p>
  </w:footnote>
  <w:footnote w:type="continuationSeparator" w:id="0">
    <w:p w14:paraId="2AE1A3B2" w14:textId="77777777" w:rsidR="003D3927" w:rsidRDefault="003D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9845" w14:textId="77777777" w:rsidR="002D464F" w:rsidRPr="006C701F" w:rsidRDefault="00935E97" w:rsidP="006C701F">
    <w:pPr>
      <w:pStyle w:val="Cabealho"/>
    </w:pPr>
    <w:r>
      <w:rPr>
        <w:noProof/>
      </w:rPr>
      <w:drawing>
        <wp:inline distT="0" distB="0" distL="0" distR="0" wp14:anchorId="1C6BB3D5" wp14:editId="6ADEA853">
          <wp:extent cx="5873750" cy="6400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75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13D"/>
    <w:multiLevelType w:val="multilevel"/>
    <w:tmpl w:val="612EA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125BE6"/>
    <w:multiLevelType w:val="hybridMultilevel"/>
    <w:tmpl w:val="1700CD6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B3463"/>
    <w:multiLevelType w:val="hybridMultilevel"/>
    <w:tmpl w:val="9A3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6B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01E5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3D7980"/>
    <w:multiLevelType w:val="hybridMultilevel"/>
    <w:tmpl w:val="D11CD9B8"/>
    <w:lvl w:ilvl="0" w:tplc="A7F6FBC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21C9"/>
    <w:multiLevelType w:val="hybridMultilevel"/>
    <w:tmpl w:val="8DD47466"/>
    <w:lvl w:ilvl="0" w:tplc="A7F6FBC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576"/>
    <w:multiLevelType w:val="hybridMultilevel"/>
    <w:tmpl w:val="3B020F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2700D"/>
    <w:multiLevelType w:val="hybridMultilevel"/>
    <w:tmpl w:val="FCA4CFAC"/>
    <w:lvl w:ilvl="0" w:tplc="7A800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A2AA2"/>
    <w:multiLevelType w:val="hybridMultilevel"/>
    <w:tmpl w:val="F316272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4541C3"/>
    <w:multiLevelType w:val="singleLevel"/>
    <w:tmpl w:val="28767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D755EC"/>
    <w:multiLevelType w:val="hybridMultilevel"/>
    <w:tmpl w:val="02B6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95ACF"/>
    <w:multiLevelType w:val="multilevel"/>
    <w:tmpl w:val="1018B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A667C49"/>
    <w:multiLevelType w:val="hybridMultilevel"/>
    <w:tmpl w:val="695084F0"/>
    <w:lvl w:ilvl="0" w:tplc="7466D8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444444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953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2E7A01"/>
    <w:multiLevelType w:val="hybridMultilevel"/>
    <w:tmpl w:val="797ABD00"/>
    <w:lvl w:ilvl="0" w:tplc="3E2C74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344671"/>
    <w:multiLevelType w:val="hybridMultilevel"/>
    <w:tmpl w:val="5D0CF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17882"/>
    <w:multiLevelType w:val="multilevel"/>
    <w:tmpl w:val="AC328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5267EB"/>
    <w:multiLevelType w:val="singleLevel"/>
    <w:tmpl w:val="946C5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E33B50"/>
    <w:multiLevelType w:val="hybridMultilevel"/>
    <w:tmpl w:val="E8CC9300"/>
    <w:lvl w:ilvl="0" w:tplc="E078EE84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701C91"/>
    <w:multiLevelType w:val="hybridMultilevel"/>
    <w:tmpl w:val="3B220F60"/>
    <w:lvl w:ilvl="0" w:tplc="A7F6FBC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2DE4"/>
    <w:multiLevelType w:val="singleLevel"/>
    <w:tmpl w:val="946C5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A8210CF"/>
    <w:multiLevelType w:val="singleLevel"/>
    <w:tmpl w:val="28767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C081F56"/>
    <w:multiLevelType w:val="hybridMultilevel"/>
    <w:tmpl w:val="CCEE55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10"/>
  </w:num>
  <w:num w:numId="5">
    <w:abstractNumId w:val="3"/>
  </w:num>
  <w:num w:numId="6">
    <w:abstractNumId w:val="18"/>
  </w:num>
  <w:num w:numId="7">
    <w:abstractNumId w:val="21"/>
  </w:num>
  <w:num w:numId="8">
    <w:abstractNumId w:val="16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  <w:num w:numId="13">
    <w:abstractNumId w:val="23"/>
  </w:num>
  <w:num w:numId="14">
    <w:abstractNumId w:val="0"/>
  </w:num>
  <w:num w:numId="15">
    <w:abstractNumId w:val="13"/>
  </w:num>
  <w:num w:numId="16">
    <w:abstractNumId w:val="17"/>
  </w:num>
  <w:num w:numId="17">
    <w:abstractNumId w:val="12"/>
  </w:num>
  <w:num w:numId="18">
    <w:abstractNumId w:val="5"/>
  </w:num>
  <w:num w:numId="19">
    <w:abstractNumId w:val="20"/>
  </w:num>
  <w:num w:numId="20">
    <w:abstractNumId w:val="11"/>
  </w:num>
  <w:num w:numId="21">
    <w:abstractNumId w:val="6"/>
  </w:num>
  <w:num w:numId="22">
    <w:abstractNumId w:val="8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1"/>
    <w:rsid w:val="00004790"/>
    <w:rsid w:val="00027F93"/>
    <w:rsid w:val="00035D90"/>
    <w:rsid w:val="000454FD"/>
    <w:rsid w:val="0004651D"/>
    <w:rsid w:val="0004742C"/>
    <w:rsid w:val="00047946"/>
    <w:rsid w:val="0005362D"/>
    <w:rsid w:val="00055F5F"/>
    <w:rsid w:val="00060F34"/>
    <w:rsid w:val="00070626"/>
    <w:rsid w:val="00082130"/>
    <w:rsid w:val="000863D3"/>
    <w:rsid w:val="000879DE"/>
    <w:rsid w:val="0009092D"/>
    <w:rsid w:val="000A5884"/>
    <w:rsid w:val="000A6A26"/>
    <w:rsid w:val="000B6FBC"/>
    <w:rsid w:val="000B7A13"/>
    <w:rsid w:val="000C3B80"/>
    <w:rsid w:val="000C5AF7"/>
    <w:rsid w:val="000D6F14"/>
    <w:rsid w:val="000E5AEF"/>
    <w:rsid w:val="000F660F"/>
    <w:rsid w:val="000F75B1"/>
    <w:rsid w:val="00102641"/>
    <w:rsid w:val="0011017B"/>
    <w:rsid w:val="001178E6"/>
    <w:rsid w:val="0012289B"/>
    <w:rsid w:val="00123812"/>
    <w:rsid w:val="0014784D"/>
    <w:rsid w:val="00161F32"/>
    <w:rsid w:val="00164A76"/>
    <w:rsid w:val="001670CD"/>
    <w:rsid w:val="001738B9"/>
    <w:rsid w:val="00180CBF"/>
    <w:rsid w:val="001925B2"/>
    <w:rsid w:val="00196106"/>
    <w:rsid w:val="001A69A9"/>
    <w:rsid w:val="001B2975"/>
    <w:rsid w:val="001C4521"/>
    <w:rsid w:val="001C52B0"/>
    <w:rsid w:val="001E49E5"/>
    <w:rsid w:val="001E4C3C"/>
    <w:rsid w:val="001E72DA"/>
    <w:rsid w:val="00200D62"/>
    <w:rsid w:val="0020175B"/>
    <w:rsid w:val="00214143"/>
    <w:rsid w:val="00224E36"/>
    <w:rsid w:val="00232357"/>
    <w:rsid w:val="00273348"/>
    <w:rsid w:val="00277762"/>
    <w:rsid w:val="00294497"/>
    <w:rsid w:val="0029469A"/>
    <w:rsid w:val="00296F2A"/>
    <w:rsid w:val="002A19D1"/>
    <w:rsid w:val="002A38E0"/>
    <w:rsid w:val="002A6968"/>
    <w:rsid w:val="002B569D"/>
    <w:rsid w:val="002C2AB7"/>
    <w:rsid w:val="002C475E"/>
    <w:rsid w:val="002D108D"/>
    <w:rsid w:val="002D464F"/>
    <w:rsid w:val="002E7F2B"/>
    <w:rsid w:val="003210F9"/>
    <w:rsid w:val="00322CAC"/>
    <w:rsid w:val="00344889"/>
    <w:rsid w:val="00351BCF"/>
    <w:rsid w:val="00351EA4"/>
    <w:rsid w:val="003571C9"/>
    <w:rsid w:val="003667D1"/>
    <w:rsid w:val="00366CED"/>
    <w:rsid w:val="00372512"/>
    <w:rsid w:val="0037467A"/>
    <w:rsid w:val="00374D1D"/>
    <w:rsid w:val="003830EF"/>
    <w:rsid w:val="003A14EF"/>
    <w:rsid w:val="003A4E1E"/>
    <w:rsid w:val="003A7D8B"/>
    <w:rsid w:val="003B1358"/>
    <w:rsid w:val="003B1985"/>
    <w:rsid w:val="003B46E1"/>
    <w:rsid w:val="003C71A0"/>
    <w:rsid w:val="003D3927"/>
    <w:rsid w:val="003D6911"/>
    <w:rsid w:val="003E2DA2"/>
    <w:rsid w:val="003E4DB6"/>
    <w:rsid w:val="003F55C8"/>
    <w:rsid w:val="003F5CCC"/>
    <w:rsid w:val="003F6B2C"/>
    <w:rsid w:val="004009E6"/>
    <w:rsid w:val="00400FFB"/>
    <w:rsid w:val="00401A9F"/>
    <w:rsid w:val="00404F58"/>
    <w:rsid w:val="004245B8"/>
    <w:rsid w:val="00427EA2"/>
    <w:rsid w:val="0043607C"/>
    <w:rsid w:val="004721B5"/>
    <w:rsid w:val="00477E28"/>
    <w:rsid w:val="00480AD9"/>
    <w:rsid w:val="00481631"/>
    <w:rsid w:val="00487A53"/>
    <w:rsid w:val="00496EF3"/>
    <w:rsid w:val="00497532"/>
    <w:rsid w:val="004A1DEF"/>
    <w:rsid w:val="004A6492"/>
    <w:rsid w:val="004B148E"/>
    <w:rsid w:val="004B22BA"/>
    <w:rsid w:val="004D794E"/>
    <w:rsid w:val="004E5089"/>
    <w:rsid w:val="005070F0"/>
    <w:rsid w:val="005128A4"/>
    <w:rsid w:val="0051710A"/>
    <w:rsid w:val="00520121"/>
    <w:rsid w:val="005212AF"/>
    <w:rsid w:val="00524519"/>
    <w:rsid w:val="005273BC"/>
    <w:rsid w:val="005356C4"/>
    <w:rsid w:val="00537CC1"/>
    <w:rsid w:val="0056550A"/>
    <w:rsid w:val="00570993"/>
    <w:rsid w:val="005817F9"/>
    <w:rsid w:val="0059088F"/>
    <w:rsid w:val="005B3125"/>
    <w:rsid w:val="005C348C"/>
    <w:rsid w:val="005E3419"/>
    <w:rsid w:val="005E3CA5"/>
    <w:rsid w:val="005E6605"/>
    <w:rsid w:val="005F4801"/>
    <w:rsid w:val="00612DDF"/>
    <w:rsid w:val="006167FC"/>
    <w:rsid w:val="00616FFB"/>
    <w:rsid w:val="0062165B"/>
    <w:rsid w:val="0062672F"/>
    <w:rsid w:val="00643D86"/>
    <w:rsid w:val="006440AC"/>
    <w:rsid w:val="00644A78"/>
    <w:rsid w:val="00657D1F"/>
    <w:rsid w:val="00657EB8"/>
    <w:rsid w:val="00661231"/>
    <w:rsid w:val="006639EB"/>
    <w:rsid w:val="006766BD"/>
    <w:rsid w:val="006779C7"/>
    <w:rsid w:val="00691E79"/>
    <w:rsid w:val="00691FC6"/>
    <w:rsid w:val="006A0F4F"/>
    <w:rsid w:val="006A24D6"/>
    <w:rsid w:val="006A2860"/>
    <w:rsid w:val="006A47F4"/>
    <w:rsid w:val="006A5D5C"/>
    <w:rsid w:val="006A71D7"/>
    <w:rsid w:val="006A7F89"/>
    <w:rsid w:val="006B12CD"/>
    <w:rsid w:val="006B2C5A"/>
    <w:rsid w:val="006C701F"/>
    <w:rsid w:val="006D0156"/>
    <w:rsid w:val="006D244A"/>
    <w:rsid w:val="006D3AFC"/>
    <w:rsid w:val="006E156C"/>
    <w:rsid w:val="006E31F3"/>
    <w:rsid w:val="006E6239"/>
    <w:rsid w:val="006F06BC"/>
    <w:rsid w:val="006F6890"/>
    <w:rsid w:val="00703438"/>
    <w:rsid w:val="007121F5"/>
    <w:rsid w:val="00733547"/>
    <w:rsid w:val="00737A87"/>
    <w:rsid w:val="00744DB2"/>
    <w:rsid w:val="00746702"/>
    <w:rsid w:val="00747891"/>
    <w:rsid w:val="00751394"/>
    <w:rsid w:val="0075620A"/>
    <w:rsid w:val="007604E2"/>
    <w:rsid w:val="007774CE"/>
    <w:rsid w:val="00781FC1"/>
    <w:rsid w:val="007A360C"/>
    <w:rsid w:val="007A3A04"/>
    <w:rsid w:val="007A4753"/>
    <w:rsid w:val="007A5C2B"/>
    <w:rsid w:val="007B6FA9"/>
    <w:rsid w:val="007B76A5"/>
    <w:rsid w:val="007C68B2"/>
    <w:rsid w:val="007C789F"/>
    <w:rsid w:val="007E0083"/>
    <w:rsid w:val="007E6262"/>
    <w:rsid w:val="007F5B4A"/>
    <w:rsid w:val="00802CE2"/>
    <w:rsid w:val="00806098"/>
    <w:rsid w:val="00815733"/>
    <w:rsid w:val="00822018"/>
    <w:rsid w:val="0082692A"/>
    <w:rsid w:val="00832BDB"/>
    <w:rsid w:val="00843EAA"/>
    <w:rsid w:val="00846D2D"/>
    <w:rsid w:val="0085606A"/>
    <w:rsid w:val="0087069A"/>
    <w:rsid w:val="008827E9"/>
    <w:rsid w:val="00882D7B"/>
    <w:rsid w:val="008A14F8"/>
    <w:rsid w:val="008A25DF"/>
    <w:rsid w:val="008B01EB"/>
    <w:rsid w:val="008B2519"/>
    <w:rsid w:val="008B4963"/>
    <w:rsid w:val="008C0D52"/>
    <w:rsid w:val="008C28AA"/>
    <w:rsid w:val="008D3F64"/>
    <w:rsid w:val="008E3D51"/>
    <w:rsid w:val="008F6952"/>
    <w:rsid w:val="009035A0"/>
    <w:rsid w:val="00912CBC"/>
    <w:rsid w:val="0091529F"/>
    <w:rsid w:val="00922B14"/>
    <w:rsid w:val="00925B85"/>
    <w:rsid w:val="00925C4B"/>
    <w:rsid w:val="009275E3"/>
    <w:rsid w:val="00933397"/>
    <w:rsid w:val="00935E97"/>
    <w:rsid w:val="009443A9"/>
    <w:rsid w:val="00945A52"/>
    <w:rsid w:val="00975203"/>
    <w:rsid w:val="00980680"/>
    <w:rsid w:val="009A1DAB"/>
    <w:rsid w:val="009A6087"/>
    <w:rsid w:val="009A6BB3"/>
    <w:rsid w:val="009A7989"/>
    <w:rsid w:val="009B1970"/>
    <w:rsid w:val="009D6F86"/>
    <w:rsid w:val="009D7545"/>
    <w:rsid w:val="009E1D77"/>
    <w:rsid w:val="009E5FCD"/>
    <w:rsid w:val="009F3610"/>
    <w:rsid w:val="00A23950"/>
    <w:rsid w:val="00A40FCA"/>
    <w:rsid w:val="00A56C0A"/>
    <w:rsid w:val="00A576F0"/>
    <w:rsid w:val="00A62DDE"/>
    <w:rsid w:val="00A64157"/>
    <w:rsid w:val="00A748FA"/>
    <w:rsid w:val="00A76915"/>
    <w:rsid w:val="00A94A1A"/>
    <w:rsid w:val="00AD228E"/>
    <w:rsid w:val="00AD24D1"/>
    <w:rsid w:val="00AE03B6"/>
    <w:rsid w:val="00AE545D"/>
    <w:rsid w:val="00AF5445"/>
    <w:rsid w:val="00AF55A2"/>
    <w:rsid w:val="00AF6195"/>
    <w:rsid w:val="00AF6F97"/>
    <w:rsid w:val="00B032FE"/>
    <w:rsid w:val="00B04CE8"/>
    <w:rsid w:val="00B0671D"/>
    <w:rsid w:val="00B068F4"/>
    <w:rsid w:val="00B17BED"/>
    <w:rsid w:val="00B34AAB"/>
    <w:rsid w:val="00B376DE"/>
    <w:rsid w:val="00B41069"/>
    <w:rsid w:val="00B47BFB"/>
    <w:rsid w:val="00B72602"/>
    <w:rsid w:val="00B72F4D"/>
    <w:rsid w:val="00B84B27"/>
    <w:rsid w:val="00B941CB"/>
    <w:rsid w:val="00B9484C"/>
    <w:rsid w:val="00B97318"/>
    <w:rsid w:val="00BA0D39"/>
    <w:rsid w:val="00BA24F1"/>
    <w:rsid w:val="00BB4392"/>
    <w:rsid w:val="00BB4658"/>
    <w:rsid w:val="00BB493E"/>
    <w:rsid w:val="00BB55DC"/>
    <w:rsid w:val="00BB6D81"/>
    <w:rsid w:val="00BC6D5C"/>
    <w:rsid w:val="00BD3037"/>
    <w:rsid w:val="00BD6E00"/>
    <w:rsid w:val="00BF19CB"/>
    <w:rsid w:val="00BF49C3"/>
    <w:rsid w:val="00BF792D"/>
    <w:rsid w:val="00C00FA2"/>
    <w:rsid w:val="00C03939"/>
    <w:rsid w:val="00C041E4"/>
    <w:rsid w:val="00C164E7"/>
    <w:rsid w:val="00C17041"/>
    <w:rsid w:val="00C1798C"/>
    <w:rsid w:val="00C450BA"/>
    <w:rsid w:val="00C52663"/>
    <w:rsid w:val="00C53A7F"/>
    <w:rsid w:val="00C56DE6"/>
    <w:rsid w:val="00C878B4"/>
    <w:rsid w:val="00C912DC"/>
    <w:rsid w:val="00C9364F"/>
    <w:rsid w:val="00CA0389"/>
    <w:rsid w:val="00CA3659"/>
    <w:rsid w:val="00CA57AD"/>
    <w:rsid w:val="00CB286C"/>
    <w:rsid w:val="00CC2414"/>
    <w:rsid w:val="00CC437E"/>
    <w:rsid w:val="00CF5AAF"/>
    <w:rsid w:val="00CF75B8"/>
    <w:rsid w:val="00D00950"/>
    <w:rsid w:val="00D01827"/>
    <w:rsid w:val="00D05B98"/>
    <w:rsid w:val="00D06FF7"/>
    <w:rsid w:val="00D2601A"/>
    <w:rsid w:val="00D26939"/>
    <w:rsid w:val="00D3196B"/>
    <w:rsid w:val="00D422F3"/>
    <w:rsid w:val="00D431AE"/>
    <w:rsid w:val="00D457DF"/>
    <w:rsid w:val="00D54B2A"/>
    <w:rsid w:val="00D55905"/>
    <w:rsid w:val="00D57D06"/>
    <w:rsid w:val="00D6518E"/>
    <w:rsid w:val="00D66892"/>
    <w:rsid w:val="00D80E8B"/>
    <w:rsid w:val="00D918A0"/>
    <w:rsid w:val="00DA07E9"/>
    <w:rsid w:val="00DA166C"/>
    <w:rsid w:val="00DA4F01"/>
    <w:rsid w:val="00DA64C6"/>
    <w:rsid w:val="00DA678E"/>
    <w:rsid w:val="00DB2544"/>
    <w:rsid w:val="00DB6F2D"/>
    <w:rsid w:val="00DC5D66"/>
    <w:rsid w:val="00DC6A13"/>
    <w:rsid w:val="00DC7894"/>
    <w:rsid w:val="00DD32D0"/>
    <w:rsid w:val="00DE21D4"/>
    <w:rsid w:val="00DE220F"/>
    <w:rsid w:val="00DE5E30"/>
    <w:rsid w:val="00E00EEC"/>
    <w:rsid w:val="00E079D2"/>
    <w:rsid w:val="00E117D2"/>
    <w:rsid w:val="00E13CA4"/>
    <w:rsid w:val="00E25D8D"/>
    <w:rsid w:val="00E279B0"/>
    <w:rsid w:val="00E40638"/>
    <w:rsid w:val="00E51820"/>
    <w:rsid w:val="00E53B47"/>
    <w:rsid w:val="00E54E06"/>
    <w:rsid w:val="00E60A33"/>
    <w:rsid w:val="00E61035"/>
    <w:rsid w:val="00E727E7"/>
    <w:rsid w:val="00E73025"/>
    <w:rsid w:val="00E80952"/>
    <w:rsid w:val="00E9211C"/>
    <w:rsid w:val="00E94719"/>
    <w:rsid w:val="00EC1C52"/>
    <w:rsid w:val="00EC6DDB"/>
    <w:rsid w:val="00EE6555"/>
    <w:rsid w:val="00EE7111"/>
    <w:rsid w:val="00EF179A"/>
    <w:rsid w:val="00F041CF"/>
    <w:rsid w:val="00F31060"/>
    <w:rsid w:val="00F37C3F"/>
    <w:rsid w:val="00F40E84"/>
    <w:rsid w:val="00F50125"/>
    <w:rsid w:val="00F517CF"/>
    <w:rsid w:val="00F542E4"/>
    <w:rsid w:val="00F564F3"/>
    <w:rsid w:val="00F63BF2"/>
    <w:rsid w:val="00F73FD6"/>
    <w:rsid w:val="00F837CE"/>
    <w:rsid w:val="00F8786B"/>
    <w:rsid w:val="00FA0275"/>
    <w:rsid w:val="00FB7FC8"/>
    <w:rsid w:val="00FC16F1"/>
    <w:rsid w:val="00FD5D5A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1B4A"/>
  <w15:docId w15:val="{C43115E8-D46F-B741-9305-FC7908F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6D244A"/>
    <w:pPr>
      <w:ind w:left="708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C56DE6"/>
    <w:rPr>
      <w:rFonts w:ascii="Bookman Old Style" w:hAnsi="Bookman Old Style"/>
      <w:sz w:val="22"/>
    </w:rPr>
  </w:style>
  <w:style w:type="character" w:styleId="Nmerodepgina">
    <w:name w:val="page number"/>
    <w:uiPriority w:val="99"/>
    <w:unhideWhenUsed/>
    <w:rsid w:val="00C56DE6"/>
    <w:rPr>
      <w:rFonts w:eastAsia="Times New Roman" w:cs="Times New Roman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6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76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6E00"/>
    <w:rPr>
      <w:color w:val="0000FF"/>
      <w:u w:val="single"/>
    </w:rPr>
  </w:style>
  <w:style w:type="paragraph" w:customStyle="1" w:styleId="ecxmsonormal">
    <w:name w:val="ecxmsonormal"/>
    <w:basedOn w:val="Normal"/>
    <w:rsid w:val="00F041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4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41CF"/>
    <w:rPr>
      <w:rFonts w:ascii="Courier New" w:hAnsi="Courier New" w:cs="Courier New"/>
    </w:rPr>
  </w:style>
  <w:style w:type="character" w:customStyle="1" w:styleId="CorpodetextoChar">
    <w:name w:val="Corpo de texto Char"/>
    <w:basedOn w:val="Fontepargpadro"/>
    <w:link w:val="Corpodetexto"/>
    <w:semiHidden/>
    <w:rsid w:val="0093339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82D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E079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79D2"/>
    <w:rPr>
      <w:rFonts w:ascii="Bookman Old Style" w:hAnsi="Bookman Old Style"/>
      <w:sz w:val="16"/>
      <w:szCs w:val="16"/>
    </w:rPr>
  </w:style>
  <w:style w:type="table" w:styleId="Tabelacomgrade">
    <w:name w:val="Table Grid"/>
    <w:basedOn w:val="Tabelanormal"/>
    <w:uiPriority w:val="59"/>
    <w:rsid w:val="0064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pel%20cartas%20da%20Escola\papel%20carta_comunicac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D66A-C7BB-4698-ACBB-E887F6DC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carta_comunicacao.dot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ECA/USP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Sato</dc:creator>
  <cp:lastModifiedBy>Luciana Del Sole Queiroz Vieira</cp:lastModifiedBy>
  <cp:revision>3</cp:revision>
  <cp:lastPrinted>2022-10-25T19:59:00Z</cp:lastPrinted>
  <dcterms:created xsi:type="dcterms:W3CDTF">2025-10-29T21:56:00Z</dcterms:created>
  <dcterms:modified xsi:type="dcterms:W3CDTF">2025-10-29T21:57:00Z</dcterms:modified>
</cp:coreProperties>
</file>