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276F2" w14:textId="77777777" w:rsidR="008827E9" w:rsidRDefault="008827E9" w:rsidP="008827E9">
      <w:pPr>
        <w:rPr>
          <w:rFonts w:asciiTheme="minorHAnsi" w:hAnsiTheme="minorHAnsi" w:cs="Arial"/>
          <w:szCs w:val="22"/>
        </w:rPr>
      </w:pPr>
    </w:p>
    <w:p w14:paraId="4C89DADC" w14:textId="77777777" w:rsidR="008827E9" w:rsidRPr="004961AE" w:rsidRDefault="008827E9" w:rsidP="008827E9">
      <w:pPr>
        <w:rPr>
          <w:rFonts w:asciiTheme="minorHAnsi" w:hAnsiTheme="minorHAnsi" w:cs="Arial"/>
          <w:sz w:val="24"/>
          <w:szCs w:val="24"/>
        </w:rPr>
      </w:pPr>
    </w:p>
    <w:p w14:paraId="5F9E058F" w14:textId="2495A2E4" w:rsidR="00D34EAD" w:rsidRPr="004961AE" w:rsidRDefault="00D34EAD" w:rsidP="00D34EAD">
      <w:pPr>
        <w:rPr>
          <w:rFonts w:asciiTheme="minorHAnsi" w:hAnsiTheme="minorHAnsi"/>
          <w:sz w:val="24"/>
          <w:szCs w:val="24"/>
        </w:rPr>
      </w:pPr>
      <w:r w:rsidRPr="004961AE">
        <w:rPr>
          <w:rFonts w:asciiTheme="minorHAnsi" w:hAnsiTheme="minorHAnsi"/>
          <w:sz w:val="24"/>
          <w:szCs w:val="24"/>
        </w:rPr>
        <w:t>São Paulo, _____</w:t>
      </w:r>
      <w:proofErr w:type="gramStart"/>
      <w:r w:rsidRPr="004961AE">
        <w:rPr>
          <w:rFonts w:asciiTheme="minorHAnsi" w:hAnsiTheme="minorHAnsi"/>
          <w:sz w:val="24"/>
          <w:szCs w:val="24"/>
        </w:rPr>
        <w:t>_  de</w:t>
      </w:r>
      <w:proofErr w:type="gramEnd"/>
      <w:r w:rsidRPr="004961AE">
        <w:rPr>
          <w:rFonts w:asciiTheme="minorHAnsi" w:hAnsiTheme="minorHAnsi"/>
          <w:sz w:val="24"/>
          <w:szCs w:val="24"/>
        </w:rPr>
        <w:t xml:space="preserve"> </w:t>
      </w:r>
      <w:r w:rsidR="003F3E21" w:rsidRPr="004961AE">
        <w:rPr>
          <w:rFonts w:asciiTheme="minorHAnsi" w:hAnsiTheme="minorHAnsi"/>
          <w:sz w:val="24"/>
          <w:szCs w:val="24"/>
        </w:rPr>
        <w:t xml:space="preserve">______________________ </w:t>
      </w:r>
      <w:proofErr w:type="spellStart"/>
      <w:r w:rsidR="003F3E21" w:rsidRPr="004961AE">
        <w:rPr>
          <w:rFonts w:asciiTheme="minorHAnsi" w:hAnsiTheme="minorHAnsi"/>
          <w:sz w:val="24"/>
          <w:szCs w:val="24"/>
        </w:rPr>
        <w:t>de</w:t>
      </w:r>
      <w:proofErr w:type="spellEnd"/>
      <w:r w:rsidR="003F3E21" w:rsidRPr="004961AE">
        <w:rPr>
          <w:rFonts w:asciiTheme="minorHAnsi" w:hAnsiTheme="minorHAnsi"/>
          <w:sz w:val="24"/>
          <w:szCs w:val="24"/>
        </w:rPr>
        <w:t xml:space="preserve">  20</w:t>
      </w:r>
      <w:r w:rsidR="00927F21" w:rsidRPr="004961AE">
        <w:rPr>
          <w:rFonts w:asciiTheme="minorHAnsi" w:hAnsiTheme="minorHAnsi"/>
          <w:sz w:val="24"/>
          <w:szCs w:val="24"/>
        </w:rPr>
        <w:t>2</w:t>
      </w:r>
      <w:r w:rsidR="003C7E45" w:rsidRPr="004961AE">
        <w:rPr>
          <w:rFonts w:asciiTheme="minorHAnsi" w:hAnsiTheme="minorHAnsi"/>
          <w:sz w:val="24"/>
          <w:szCs w:val="24"/>
        </w:rPr>
        <w:t>5</w:t>
      </w:r>
      <w:r w:rsidR="003F3E21" w:rsidRPr="004961AE">
        <w:rPr>
          <w:rFonts w:asciiTheme="minorHAnsi" w:hAnsiTheme="minorHAnsi"/>
          <w:sz w:val="24"/>
          <w:szCs w:val="24"/>
        </w:rPr>
        <w:t>.</w:t>
      </w:r>
    </w:p>
    <w:p w14:paraId="4C481E68" w14:textId="77777777" w:rsidR="00D34EAD" w:rsidRPr="004961AE" w:rsidRDefault="00D34EAD" w:rsidP="00D34EAD">
      <w:pPr>
        <w:rPr>
          <w:rFonts w:asciiTheme="minorHAnsi" w:hAnsiTheme="minorHAnsi"/>
          <w:sz w:val="24"/>
          <w:szCs w:val="24"/>
        </w:rPr>
      </w:pPr>
    </w:p>
    <w:p w14:paraId="05C3655C" w14:textId="77777777" w:rsidR="00D34EAD" w:rsidRPr="004961AE" w:rsidRDefault="00D34EAD" w:rsidP="00D34EAD">
      <w:pPr>
        <w:rPr>
          <w:rFonts w:asciiTheme="minorHAnsi" w:hAnsiTheme="minorHAnsi"/>
          <w:sz w:val="24"/>
          <w:szCs w:val="24"/>
        </w:rPr>
      </w:pPr>
    </w:p>
    <w:p w14:paraId="34142B47" w14:textId="77777777" w:rsidR="00D34EAD" w:rsidRPr="004961AE" w:rsidRDefault="00D34EAD" w:rsidP="00D34EAD">
      <w:pPr>
        <w:rPr>
          <w:rFonts w:asciiTheme="minorHAnsi" w:hAnsiTheme="minorHAnsi"/>
          <w:sz w:val="24"/>
          <w:szCs w:val="24"/>
        </w:rPr>
      </w:pPr>
    </w:p>
    <w:p w14:paraId="04CD06C2" w14:textId="77777777" w:rsidR="00D34EAD" w:rsidRPr="004961AE" w:rsidRDefault="003F3E21" w:rsidP="00D34EAD">
      <w:pPr>
        <w:rPr>
          <w:rFonts w:asciiTheme="minorHAnsi" w:hAnsiTheme="minorHAnsi"/>
          <w:sz w:val="24"/>
          <w:szCs w:val="24"/>
        </w:rPr>
      </w:pPr>
      <w:r w:rsidRPr="004961AE">
        <w:rPr>
          <w:rFonts w:asciiTheme="minorHAnsi" w:hAnsiTheme="minorHAnsi"/>
          <w:sz w:val="24"/>
          <w:szCs w:val="24"/>
        </w:rPr>
        <w:t>Ao</w:t>
      </w:r>
    </w:p>
    <w:p w14:paraId="4888EA49" w14:textId="3FDC002F" w:rsidR="00D34EAD" w:rsidRPr="004961AE" w:rsidRDefault="00D34EAD" w:rsidP="00D34EAD">
      <w:pPr>
        <w:rPr>
          <w:rFonts w:asciiTheme="minorHAnsi" w:hAnsiTheme="minorHAnsi"/>
          <w:sz w:val="24"/>
          <w:szCs w:val="24"/>
        </w:rPr>
      </w:pPr>
      <w:r w:rsidRPr="004961AE">
        <w:rPr>
          <w:rFonts w:asciiTheme="minorHAnsi" w:hAnsiTheme="minorHAnsi"/>
          <w:sz w:val="24"/>
          <w:szCs w:val="24"/>
        </w:rPr>
        <w:t xml:space="preserve">Prof. Dr. </w:t>
      </w:r>
      <w:r w:rsidR="003C7E45" w:rsidRPr="004961AE">
        <w:rPr>
          <w:rFonts w:asciiTheme="minorHAnsi" w:hAnsiTheme="minorHAnsi"/>
          <w:sz w:val="24"/>
          <w:szCs w:val="24"/>
        </w:rPr>
        <w:t>Alexandre Fontainha Ficarelli</w:t>
      </w:r>
    </w:p>
    <w:p w14:paraId="4790D9FF" w14:textId="77777777" w:rsidR="00D34EAD" w:rsidRPr="004961AE" w:rsidRDefault="00D34EAD" w:rsidP="00D34EAD">
      <w:pPr>
        <w:rPr>
          <w:rFonts w:asciiTheme="minorHAnsi" w:hAnsiTheme="minorHAnsi"/>
          <w:sz w:val="24"/>
          <w:szCs w:val="24"/>
        </w:rPr>
      </w:pPr>
      <w:r w:rsidRPr="004961AE">
        <w:rPr>
          <w:rFonts w:asciiTheme="minorHAnsi" w:hAnsiTheme="minorHAnsi"/>
          <w:sz w:val="24"/>
          <w:szCs w:val="24"/>
        </w:rPr>
        <w:t>Chefe do Dep. de Música</w:t>
      </w:r>
    </w:p>
    <w:p w14:paraId="1B07DF8F" w14:textId="77777777" w:rsidR="00D34EAD" w:rsidRPr="004961AE" w:rsidRDefault="00D34EAD" w:rsidP="00D34EAD">
      <w:pPr>
        <w:rPr>
          <w:rFonts w:asciiTheme="minorHAnsi" w:hAnsiTheme="minorHAnsi"/>
          <w:sz w:val="24"/>
          <w:szCs w:val="24"/>
        </w:rPr>
      </w:pPr>
    </w:p>
    <w:p w14:paraId="18183536" w14:textId="77777777" w:rsidR="00D34EAD" w:rsidRPr="004961AE" w:rsidRDefault="00D34EAD" w:rsidP="00D34EAD">
      <w:pPr>
        <w:rPr>
          <w:rFonts w:asciiTheme="minorHAnsi" w:hAnsiTheme="minorHAnsi"/>
          <w:sz w:val="24"/>
          <w:szCs w:val="24"/>
        </w:rPr>
      </w:pPr>
    </w:p>
    <w:p w14:paraId="73BE1E4C" w14:textId="77777777" w:rsidR="00D34EAD" w:rsidRPr="004961AE" w:rsidRDefault="00D34EAD" w:rsidP="00D34EAD">
      <w:pPr>
        <w:spacing w:line="480" w:lineRule="auto"/>
        <w:jc w:val="both"/>
        <w:rPr>
          <w:rFonts w:asciiTheme="minorHAnsi" w:hAnsiTheme="minorHAnsi"/>
          <w:sz w:val="24"/>
          <w:szCs w:val="24"/>
        </w:rPr>
      </w:pPr>
    </w:p>
    <w:p w14:paraId="5F9D46F6" w14:textId="77777777" w:rsidR="00D34EAD" w:rsidRPr="004961AE" w:rsidRDefault="00D34EAD" w:rsidP="00D34EAD">
      <w:pPr>
        <w:pStyle w:val="Corpodetexto"/>
        <w:spacing w:line="480" w:lineRule="auto"/>
        <w:rPr>
          <w:rFonts w:asciiTheme="minorHAnsi" w:hAnsiTheme="minorHAnsi"/>
          <w:szCs w:val="24"/>
        </w:rPr>
      </w:pPr>
      <w:proofErr w:type="gramStart"/>
      <w:r w:rsidRPr="004961AE">
        <w:rPr>
          <w:rFonts w:asciiTheme="minorHAnsi" w:hAnsiTheme="minorHAnsi"/>
          <w:szCs w:val="24"/>
        </w:rPr>
        <w:t>Eu,_</w:t>
      </w:r>
      <w:proofErr w:type="gramEnd"/>
      <w:r w:rsidRPr="004961AE">
        <w:rPr>
          <w:rFonts w:asciiTheme="minorHAnsi" w:hAnsiTheme="minorHAnsi"/>
          <w:szCs w:val="24"/>
        </w:rPr>
        <w:t>_____________________________________________________________________</w:t>
      </w:r>
      <w:r w:rsidR="003F3E21" w:rsidRPr="004961AE">
        <w:rPr>
          <w:rFonts w:asciiTheme="minorHAnsi" w:hAnsiTheme="minorHAnsi"/>
          <w:szCs w:val="24"/>
        </w:rPr>
        <w:t>____</w:t>
      </w:r>
    </w:p>
    <w:p w14:paraId="2FB8473A" w14:textId="4746E5F6" w:rsidR="003F3E21" w:rsidRPr="004961AE" w:rsidRDefault="00D34EAD" w:rsidP="003F3E21">
      <w:pPr>
        <w:pStyle w:val="Corpodetexto"/>
        <w:spacing w:line="480" w:lineRule="auto"/>
        <w:rPr>
          <w:rFonts w:asciiTheme="minorHAnsi" w:hAnsiTheme="minorHAnsi"/>
          <w:szCs w:val="24"/>
        </w:rPr>
      </w:pPr>
      <w:r w:rsidRPr="004961AE">
        <w:rPr>
          <w:rFonts w:asciiTheme="minorHAnsi" w:hAnsiTheme="minorHAnsi"/>
          <w:szCs w:val="24"/>
        </w:rPr>
        <w:t>através deste</w:t>
      </w:r>
      <w:r w:rsidR="008D524B" w:rsidRPr="004961AE">
        <w:rPr>
          <w:rFonts w:asciiTheme="minorHAnsi" w:hAnsiTheme="minorHAnsi"/>
          <w:szCs w:val="24"/>
        </w:rPr>
        <w:t>,</w:t>
      </w:r>
      <w:r w:rsidRPr="004961AE">
        <w:rPr>
          <w:rFonts w:asciiTheme="minorHAnsi" w:hAnsiTheme="minorHAnsi"/>
          <w:szCs w:val="24"/>
        </w:rPr>
        <w:t xml:space="preserve"> solicito minha inscrição para representante d</w:t>
      </w:r>
      <w:r w:rsidR="00927F21" w:rsidRPr="004961AE">
        <w:rPr>
          <w:rFonts w:asciiTheme="minorHAnsi" w:hAnsiTheme="minorHAnsi"/>
          <w:szCs w:val="24"/>
        </w:rPr>
        <w:t>a categoria de</w:t>
      </w:r>
      <w:r w:rsidRPr="004961AE">
        <w:rPr>
          <w:rFonts w:asciiTheme="minorHAnsi" w:hAnsiTheme="minorHAnsi"/>
          <w:szCs w:val="24"/>
        </w:rPr>
        <w:t xml:space="preserve"> </w:t>
      </w:r>
      <w:r w:rsidRPr="004961AE">
        <w:rPr>
          <w:rFonts w:asciiTheme="minorHAnsi" w:hAnsiTheme="minorHAnsi"/>
          <w:b/>
          <w:szCs w:val="24"/>
          <w:u w:val="single"/>
        </w:rPr>
        <w:t>Professor Associado</w:t>
      </w:r>
      <w:r w:rsidRPr="004961AE">
        <w:rPr>
          <w:rFonts w:asciiTheme="minorHAnsi" w:hAnsiTheme="minorHAnsi"/>
          <w:szCs w:val="24"/>
        </w:rPr>
        <w:t>, junto ao Conselho do Departamento de Música da ECA/</w:t>
      </w:r>
      <w:r w:rsidR="00D97FA4" w:rsidRPr="004961AE">
        <w:rPr>
          <w:rFonts w:asciiTheme="minorHAnsi" w:hAnsiTheme="minorHAnsi"/>
          <w:szCs w:val="24"/>
        </w:rPr>
        <w:t>USP, para</w:t>
      </w:r>
      <w:r w:rsidRPr="004961AE">
        <w:rPr>
          <w:rFonts w:asciiTheme="minorHAnsi" w:hAnsiTheme="minorHAnsi"/>
          <w:szCs w:val="24"/>
        </w:rPr>
        <w:t xml:space="preserve"> o biênio 20</w:t>
      </w:r>
      <w:r w:rsidR="0051382A" w:rsidRPr="004961AE">
        <w:rPr>
          <w:rFonts w:asciiTheme="minorHAnsi" w:hAnsiTheme="minorHAnsi"/>
          <w:szCs w:val="24"/>
        </w:rPr>
        <w:t>2</w:t>
      </w:r>
      <w:r w:rsidR="003C7E45" w:rsidRPr="004961AE">
        <w:rPr>
          <w:rFonts w:asciiTheme="minorHAnsi" w:hAnsiTheme="minorHAnsi"/>
          <w:szCs w:val="24"/>
        </w:rPr>
        <w:t>5</w:t>
      </w:r>
      <w:r w:rsidR="003F3E21" w:rsidRPr="004961AE">
        <w:rPr>
          <w:rFonts w:asciiTheme="minorHAnsi" w:hAnsiTheme="minorHAnsi"/>
          <w:szCs w:val="24"/>
        </w:rPr>
        <w:t>/202</w:t>
      </w:r>
      <w:r w:rsidR="003C7E45" w:rsidRPr="004961AE">
        <w:rPr>
          <w:rFonts w:asciiTheme="minorHAnsi" w:hAnsiTheme="minorHAnsi"/>
          <w:szCs w:val="24"/>
        </w:rPr>
        <w:t>6</w:t>
      </w:r>
      <w:r w:rsidR="003F3E21" w:rsidRPr="004961AE">
        <w:rPr>
          <w:rFonts w:asciiTheme="minorHAnsi" w:hAnsiTheme="minorHAnsi"/>
          <w:szCs w:val="24"/>
        </w:rPr>
        <w:t xml:space="preserve">, conforme Portaria Interna CMU </w:t>
      </w:r>
      <w:r w:rsidR="003C7E45" w:rsidRPr="004961AE">
        <w:rPr>
          <w:rFonts w:asciiTheme="minorHAnsi" w:hAnsiTheme="minorHAnsi"/>
          <w:szCs w:val="24"/>
        </w:rPr>
        <w:t>34</w:t>
      </w:r>
      <w:r w:rsidR="00927F21" w:rsidRPr="004961AE">
        <w:rPr>
          <w:rFonts w:asciiTheme="minorHAnsi" w:hAnsiTheme="minorHAnsi"/>
          <w:szCs w:val="24"/>
        </w:rPr>
        <w:t>/</w:t>
      </w:r>
      <w:r w:rsidR="003F3E21" w:rsidRPr="004961AE">
        <w:rPr>
          <w:rFonts w:asciiTheme="minorHAnsi" w:hAnsiTheme="minorHAnsi"/>
          <w:szCs w:val="24"/>
        </w:rPr>
        <w:t>20</w:t>
      </w:r>
      <w:r w:rsidR="0051382A" w:rsidRPr="004961AE">
        <w:rPr>
          <w:rFonts w:asciiTheme="minorHAnsi" w:hAnsiTheme="minorHAnsi"/>
          <w:szCs w:val="24"/>
        </w:rPr>
        <w:t>2</w:t>
      </w:r>
      <w:r w:rsidR="003C7E45" w:rsidRPr="004961AE">
        <w:rPr>
          <w:rFonts w:asciiTheme="minorHAnsi" w:hAnsiTheme="minorHAnsi"/>
          <w:szCs w:val="24"/>
        </w:rPr>
        <w:t>5</w:t>
      </w:r>
      <w:r w:rsidR="00E30077" w:rsidRPr="004961AE">
        <w:rPr>
          <w:rFonts w:asciiTheme="minorHAnsi" w:hAnsiTheme="minorHAnsi"/>
          <w:szCs w:val="24"/>
        </w:rPr>
        <w:t>.</w:t>
      </w:r>
    </w:p>
    <w:p w14:paraId="4B913936" w14:textId="77777777" w:rsidR="00D34EAD" w:rsidRPr="004961AE" w:rsidRDefault="00D34EAD" w:rsidP="00D34EAD">
      <w:pPr>
        <w:pStyle w:val="Corpodetexto"/>
        <w:spacing w:line="480" w:lineRule="auto"/>
        <w:rPr>
          <w:rFonts w:asciiTheme="minorHAnsi" w:hAnsiTheme="minorHAnsi"/>
          <w:szCs w:val="24"/>
        </w:rPr>
      </w:pPr>
    </w:p>
    <w:p w14:paraId="1D4CAEDA" w14:textId="77777777" w:rsidR="00D34EAD" w:rsidRPr="004961AE" w:rsidRDefault="00D34EAD" w:rsidP="00D34EAD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21DC99B2" w14:textId="77777777" w:rsidR="00D34EAD" w:rsidRPr="004961AE" w:rsidRDefault="00D34EAD" w:rsidP="00D34EAD">
      <w:pPr>
        <w:spacing w:line="360" w:lineRule="auto"/>
        <w:rPr>
          <w:rFonts w:asciiTheme="minorHAnsi" w:hAnsiTheme="minorHAnsi"/>
          <w:sz w:val="24"/>
          <w:szCs w:val="24"/>
        </w:rPr>
      </w:pPr>
      <w:r w:rsidRPr="004961AE">
        <w:rPr>
          <w:rFonts w:asciiTheme="minorHAnsi" w:hAnsiTheme="minorHAnsi"/>
          <w:sz w:val="24"/>
          <w:szCs w:val="24"/>
        </w:rPr>
        <w:t>Nestes termos pede deferimento,</w:t>
      </w:r>
    </w:p>
    <w:p w14:paraId="2700F37E" w14:textId="77777777" w:rsidR="00D34EAD" w:rsidRPr="004961AE" w:rsidRDefault="00D34EAD" w:rsidP="00D34EAD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6A89FA98" w14:textId="77777777" w:rsidR="00D34EAD" w:rsidRPr="004961AE" w:rsidRDefault="00D34EAD" w:rsidP="00D34EAD">
      <w:pPr>
        <w:spacing w:line="360" w:lineRule="auto"/>
        <w:rPr>
          <w:rFonts w:asciiTheme="minorHAnsi" w:hAnsiTheme="minorHAnsi"/>
          <w:sz w:val="24"/>
          <w:szCs w:val="24"/>
        </w:rPr>
      </w:pPr>
      <w:r w:rsidRPr="004961AE">
        <w:rPr>
          <w:rFonts w:asciiTheme="minorHAnsi" w:hAnsiTheme="minorHAnsi"/>
          <w:sz w:val="24"/>
          <w:szCs w:val="24"/>
        </w:rPr>
        <w:t>Atenciosamente,</w:t>
      </w:r>
    </w:p>
    <w:p w14:paraId="4A5F808B" w14:textId="77777777" w:rsidR="00D34EAD" w:rsidRPr="004961AE" w:rsidRDefault="00D34EAD" w:rsidP="00D34EAD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4CD340D8" w14:textId="77777777" w:rsidR="00D34EAD" w:rsidRPr="004961AE" w:rsidRDefault="00D34EAD" w:rsidP="00D34EAD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5F6B6AF8" w14:textId="77777777" w:rsidR="00D34EAD" w:rsidRPr="004961AE" w:rsidRDefault="00D34EAD" w:rsidP="00D34EAD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36F39764" w14:textId="77777777" w:rsidR="00D34EAD" w:rsidRPr="004961AE" w:rsidRDefault="00D34EAD" w:rsidP="00D34EAD">
      <w:pPr>
        <w:spacing w:line="360" w:lineRule="auto"/>
        <w:rPr>
          <w:rFonts w:asciiTheme="minorHAnsi" w:hAnsiTheme="minorHAnsi"/>
          <w:sz w:val="24"/>
          <w:szCs w:val="24"/>
        </w:rPr>
      </w:pPr>
      <w:r w:rsidRPr="004961AE">
        <w:rPr>
          <w:rFonts w:asciiTheme="minorHAnsi" w:hAnsiTheme="minorHAnsi"/>
          <w:sz w:val="24"/>
          <w:szCs w:val="24"/>
        </w:rPr>
        <w:t>Assinatura_________________________________________________________________</w:t>
      </w:r>
    </w:p>
    <w:p w14:paraId="3A03B55D" w14:textId="77777777" w:rsidR="00D34EAD" w:rsidRPr="004961AE" w:rsidRDefault="00D34EAD" w:rsidP="00D34EAD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3B51890D" w14:textId="77777777" w:rsidR="00D34EAD" w:rsidRPr="004961AE" w:rsidRDefault="00D34EAD" w:rsidP="00D34EAD">
      <w:pPr>
        <w:spacing w:line="360" w:lineRule="auto"/>
        <w:rPr>
          <w:rFonts w:asciiTheme="minorHAnsi" w:hAnsiTheme="minorHAnsi"/>
          <w:sz w:val="24"/>
          <w:szCs w:val="24"/>
        </w:rPr>
      </w:pPr>
    </w:p>
    <w:sectPr w:rsidR="00D34EAD" w:rsidRPr="004961AE" w:rsidSect="009333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9" w:right="1134" w:bottom="1702" w:left="1560" w:header="993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A17C7" w14:textId="77777777" w:rsidR="00F129AB" w:rsidRDefault="00F129AB">
      <w:r>
        <w:separator/>
      </w:r>
    </w:p>
  </w:endnote>
  <w:endnote w:type="continuationSeparator" w:id="0">
    <w:p w14:paraId="6997D359" w14:textId="77777777" w:rsidR="00F129AB" w:rsidRDefault="00F1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25D5" w14:textId="77777777" w:rsidR="006167FC" w:rsidRDefault="006167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CA97C" w14:textId="77777777" w:rsidR="006167FC" w:rsidRPr="00C878B4" w:rsidRDefault="006167FC" w:rsidP="006167FC">
    <w:pPr>
      <w:rPr>
        <w:rFonts w:ascii="Arial" w:hAnsi="Arial"/>
        <w:snapToGrid w:val="0"/>
        <w:color w:val="1F497D"/>
        <w:sz w:val="16"/>
        <w:szCs w:val="16"/>
      </w:rPr>
    </w:pPr>
    <w:r>
      <w:rPr>
        <w:rFonts w:ascii="Arial" w:hAnsi="Arial" w:cs="Arial"/>
        <w:b/>
        <w:bCs/>
        <w:color w:val="1F497D"/>
        <w:sz w:val="16"/>
        <w:szCs w:val="16"/>
      </w:rPr>
      <w:t>D</w:t>
    </w:r>
    <w:r w:rsidRPr="000F2293">
      <w:rPr>
        <w:rFonts w:ascii="Arial" w:hAnsi="Arial" w:cs="Arial"/>
        <w:b/>
        <w:bCs/>
        <w:color w:val="1F497D"/>
        <w:sz w:val="16"/>
        <w:szCs w:val="16"/>
      </w:rPr>
      <w:t xml:space="preserve">EPARTAMENTO DE MÚSICA (CMU) </w:t>
    </w:r>
    <w:r w:rsidRPr="000F2293">
      <w:rPr>
        <w:rFonts w:ascii="Arial" w:hAnsi="Arial" w:cs="Arial"/>
        <w:b/>
        <w:bCs/>
        <w:color w:val="1F497D"/>
        <w:sz w:val="16"/>
        <w:szCs w:val="16"/>
      </w:rPr>
      <w:br/>
    </w:r>
    <w:r w:rsidRPr="00C878B4">
      <w:rPr>
        <w:rFonts w:ascii="Arial" w:hAnsi="Arial"/>
        <w:snapToGrid w:val="0"/>
        <w:color w:val="1F497D"/>
        <w:sz w:val="16"/>
        <w:szCs w:val="16"/>
      </w:rPr>
      <w:t>Av. Prof. Lúcio Martins Rodrigues, 443</w:t>
    </w:r>
    <w:r>
      <w:rPr>
        <w:rFonts w:ascii="Arial" w:hAnsi="Arial"/>
        <w:snapToGrid w:val="0"/>
        <w:color w:val="1F497D"/>
        <w:sz w:val="16"/>
        <w:szCs w:val="16"/>
      </w:rPr>
      <w:t xml:space="preserve"> </w:t>
    </w:r>
    <w:r>
      <w:rPr>
        <w:rFonts w:ascii="Arial" w:hAnsi="Arial" w:cs="Arial"/>
        <w:snapToGrid w:val="0"/>
        <w:color w:val="1F497D"/>
        <w:position w:val="2"/>
        <w:sz w:val="10"/>
        <w:szCs w:val="10"/>
      </w:rPr>
      <w:t>•</w:t>
    </w:r>
    <w:r>
      <w:rPr>
        <w:rFonts w:ascii="Arial" w:hAnsi="Arial"/>
        <w:snapToGrid w:val="0"/>
        <w:color w:val="1F497D"/>
        <w:sz w:val="16"/>
        <w:szCs w:val="16"/>
      </w:rPr>
      <w:t xml:space="preserve"> Prédio 6</w:t>
    </w:r>
  </w:p>
  <w:p w14:paraId="3FDECCFE" w14:textId="77777777" w:rsidR="006167FC" w:rsidRPr="00C878B4" w:rsidRDefault="006167FC" w:rsidP="006167FC">
    <w:pPr>
      <w:rPr>
        <w:rFonts w:ascii="Arial" w:hAnsi="Arial"/>
        <w:snapToGrid w:val="0"/>
        <w:color w:val="1F497D"/>
        <w:sz w:val="16"/>
        <w:szCs w:val="16"/>
      </w:rPr>
    </w:pPr>
    <w:r w:rsidRPr="00C878B4">
      <w:rPr>
        <w:rFonts w:ascii="Arial" w:hAnsi="Arial"/>
        <w:snapToGrid w:val="0"/>
        <w:color w:val="1F497D"/>
        <w:sz w:val="16"/>
        <w:szCs w:val="16"/>
      </w:rPr>
      <w:t>Cidade Universitária</w:t>
    </w:r>
    <w:r>
      <w:rPr>
        <w:rFonts w:ascii="Arial" w:hAnsi="Arial"/>
        <w:snapToGrid w:val="0"/>
        <w:color w:val="1F497D"/>
        <w:sz w:val="16"/>
        <w:szCs w:val="16"/>
      </w:rPr>
      <w:t xml:space="preserve"> </w:t>
    </w:r>
    <w:r>
      <w:rPr>
        <w:rFonts w:ascii="Arial" w:hAnsi="Arial" w:cs="Arial"/>
        <w:snapToGrid w:val="0"/>
        <w:color w:val="1F497D"/>
        <w:position w:val="2"/>
        <w:sz w:val="10"/>
        <w:szCs w:val="10"/>
      </w:rPr>
      <w:t>•</w:t>
    </w:r>
    <w:r>
      <w:rPr>
        <w:rFonts w:ascii="Arial" w:hAnsi="Arial"/>
        <w:snapToGrid w:val="0"/>
        <w:color w:val="1F497D"/>
        <w:sz w:val="16"/>
        <w:szCs w:val="16"/>
      </w:rPr>
      <w:t xml:space="preserve"> </w:t>
    </w:r>
    <w:r w:rsidRPr="00C878B4">
      <w:rPr>
        <w:rFonts w:ascii="Arial" w:hAnsi="Arial"/>
        <w:snapToGrid w:val="0"/>
        <w:color w:val="1F497D"/>
        <w:sz w:val="16"/>
        <w:szCs w:val="16"/>
      </w:rPr>
      <w:t>05508-020</w:t>
    </w:r>
    <w:r>
      <w:rPr>
        <w:rFonts w:ascii="Arial" w:hAnsi="Arial"/>
        <w:snapToGrid w:val="0"/>
        <w:color w:val="1F497D"/>
        <w:sz w:val="16"/>
        <w:szCs w:val="16"/>
      </w:rPr>
      <w:t xml:space="preserve"> </w:t>
    </w:r>
    <w:r>
      <w:rPr>
        <w:rFonts w:ascii="Arial" w:hAnsi="Arial" w:cs="Arial"/>
        <w:snapToGrid w:val="0"/>
        <w:color w:val="1F497D"/>
        <w:position w:val="2"/>
        <w:sz w:val="10"/>
        <w:szCs w:val="10"/>
      </w:rPr>
      <w:t>•</w:t>
    </w:r>
    <w:r>
      <w:rPr>
        <w:rFonts w:ascii="Arial" w:hAnsi="Arial"/>
        <w:snapToGrid w:val="0"/>
        <w:color w:val="1F497D"/>
        <w:sz w:val="16"/>
        <w:szCs w:val="16"/>
      </w:rPr>
      <w:t xml:space="preserve"> </w:t>
    </w:r>
    <w:r w:rsidRPr="00C878B4">
      <w:rPr>
        <w:rFonts w:ascii="Arial" w:hAnsi="Arial"/>
        <w:snapToGrid w:val="0"/>
        <w:color w:val="1F497D"/>
        <w:sz w:val="16"/>
        <w:szCs w:val="16"/>
      </w:rPr>
      <w:t>São Paulo</w:t>
    </w:r>
    <w:r>
      <w:rPr>
        <w:rFonts w:ascii="Arial" w:hAnsi="Arial"/>
        <w:snapToGrid w:val="0"/>
        <w:color w:val="1F497D"/>
        <w:sz w:val="16"/>
        <w:szCs w:val="16"/>
      </w:rPr>
      <w:t xml:space="preserve"> </w:t>
    </w:r>
    <w:r>
      <w:rPr>
        <w:rFonts w:ascii="Arial" w:hAnsi="Arial" w:cs="Arial"/>
        <w:snapToGrid w:val="0"/>
        <w:color w:val="1F497D"/>
        <w:position w:val="2"/>
        <w:sz w:val="10"/>
        <w:szCs w:val="10"/>
      </w:rPr>
      <w:t>•</w:t>
    </w:r>
    <w:r>
      <w:rPr>
        <w:rFonts w:ascii="Arial" w:hAnsi="Arial"/>
        <w:snapToGrid w:val="0"/>
        <w:color w:val="1F497D"/>
        <w:sz w:val="16"/>
        <w:szCs w:val="16"/>
      </w:rPr>
      <w:t xml:space="preserve"> </w:t>
    </w:r>
    <w:r w:rsidRPr="00C878B4">
      <w:rPr>
        <w:rFonts w:ascii="Arial" w:hAnsi="Arial"/>
        <w:snapToGrid w:val="0"/>
        <w:color w:val="1F497D"/>
        <w:sz w:val="16"/>
        <w:szCs w:val="16"/>
      </w:rPr>
      <w:t>SP</w:t>
    </w:r>
    <w:r>
      <w:rPr>
        <w:rFonts w:ascii="Arial" w:hAnsi="Arial"/>
        <w:snapToGrid w:val="0"/>
        <w:color w:val="1F497D"/>
        <w:sz w:val="16"/>
        <w:szCs w:val="16"/>
      </w:rPr>
      <w:t xml:space="preserve"> </w:t>
    </w:r>
    <w:r>
      <w:rPr>
        <w:rFonts w:ascii="Arial" w:hAnsi="Arial" w:cs="Arial"/>
        <w:snapToGrid w:val="0"/>
        <w:color w:val="1F497D"/>
        <w:position w:val="2"/>
        <w:sz w:val="10"/>
        <w:szCs w:val="10"/>
      </w:rPr>
      <w:t>•</w:t>
    </w:r>
    <w:r>
      <w:rPr>
        <w:rFonts w:ascii="Arial" w:hAnsi="Arial"/>
        <w:snapToGrid w:val="0"/>
        <w:color w:val="1F497D"/>
        <w:sz w:val="16"/>
        <w:szCs w:val="16"/>
      </w:rPr>
      <w:t xml:space="preserve"> </w:t>
    </w:r>
    <w:r w:rsidRPr="00C878B4">
      <w:rPr>
        <w:rFonts w:ascii="Arial" w:hAnsi="Arial"/>
        <w:snapToGrid w:val="0"/>
        <w:color w:val="1F497D"/>
        <w:sz w:val="16"/>
        <w:szCs w:val="16"/>
      </w:rPr>
      <w:t>Brasil</w:t>
    </w:r>
  </w:p>
  <w:p w14:paraId="616B0908" w14:textId="77777777" w:rsidR="006167FC" w:rsidRDefault="006167FC" w:rsidP="006167FC">
    <w:pPr>
      <w:rPr>
        <w:rFonts w:ascii="Arial" w:hAnsi="Arial"/>
        <w:snapToGrid w:val="0"/>
        <w:color w:val="1F497D"/>
        <w:sz w:val="16"/>
        <w:szCs w:val="16"/>
      </w:rPr>
    </w:pPr>
    <w:r>
      <w:rPr>
        <w:rFonts w:ascii="Arial" w:hAnsi="Arial"/>
        <w:snapToGrid w:val="0"/>
        <w:color w:val="1F497D"/>
        <w:sz w:val="16"/>
        <w:szCs w:val="16"/>
      </w:rPr>
      <w:t>www.eca.usp.br/cmu | cmu.eca@usp.br</w:t>
    </w:r>
    <w:r>
      <w:rPr>
        <w:rFonts w:ascii="Arial" w:hAnsi="Arial"/>
        <w:snapToGrid w:val="0"/>
        <w:color w:val="1F497D"/>
        <w:sz w:val="16"/>
        <w:szCs w:val="16"/>
      </w:rPr>
      <w:br/>
    </w:r>
    <w:r w:rsidRPr="00C878B4">
      <w:rPr>
        <w:rFonts w:ascii="Arial" w:hAnsi="Arial"/>
        <w:snapToGrid w:val="0"/>
        <w:color w:val="1F497D"/>
        <w:sz w:val="16"/>
        <w:szCs w:val="16"/>
      </w:rPr>
      <w:t xml:space="preserve">Fone: </w:t>
    </w:r>
    <w:r>
      <w:rPr>
        <w:rFonts w:ascii="Arial" w:hAnsi="Arial"/>
        <w:snapToGrid w:val="0"/>
        <w:color w:val="1F497D"/>
        <w:sz w:val="16"/>
        <w:szCs w:val="16"/>
      </w:rPr>
      <w:t>+</w:t>
    </w:r>
    <w:r w:rsidRPr="00C878B4">
      <w:rPr>
        <w:rFonts w:ascii="Arial" w:hAnsi="Arial"/>
        <w:snapToGrid w:val="0"/>
        <w:color w:val="1F497D"/>
        <w:sz w:val="16"/>
        <w:szCs w:val="16"/>
      </w:rPr>
      <w:t>55 11 3091</w:t>
    </w:r>
    <w:r>
      <w:rPr>
        <w:rFonts w:ascii="Arial" w:hAnsi="Arial"/>
        <w:snapToGrid w:val="0"/>
        <w:color w:val="1F497D"/>
        <w:sz w:val="16"/>
        <w:szCs w:val="16"/>
      </w:rPr>
      <w:t>-4137/4680</w:t>
    </w:r>
  </w:p>
  <w:p w14:paraId="62467329" w14:textId="77777777" w:rsidR="000F75B1" w:rsidRPr="006167FC" w:rsidRDefault="000F75B1" w:rsidP="006167F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1B34" w14:textId="77777777" w:rsidR="006167FC" w:rsidRDefault="006167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D77D8" w14:textId="77777777" w:rsidR="00F129AB" w:rsidRDefault="00F129AB">
      <w:r>
        <w:separator/>
      </w:r>
    </w:p>
  </w:footnote>
  <w:footnote w:type="continuationSeparator" w:id="0">
    <w:p w14:paraId="5A441742" w14:textId="77777777" w:rsidR="00F129AB" w:rsidRDefault="00F12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28F05" w14:textId="77777777" w:rsidR="006167FC" w:rsidRDefault="006167F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D13B8" w14:textId="77777777" w:rsidR="002D464F" w:rsidRPr="006C701F" w:rsidRDefault="00935E97" w:rsidP="006C701F">
    <w:pPr>
      <w:pStyle w:val="Cabealho"/>
    </w:pPr>
    <w:r>
      <w:rPr>
        <w:noProof/>
      </w:rPr>
      <w:drawing>
        <wp:inline distT="0" distB="0" distL="0" distR="0" wp14:anchorId="58BE16C7" wp14:editId="0F7CAF62">
          <wp:extent cx="5699760" cy="640080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9760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23A13" w14:textId="77777777" w:rsidR="006167FC" w:rsidRDefault="006167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13D"/>
    <w:multiLevelType w:val="multilevel"/>
    <w:tmpl w:val="612EA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125BE6"/>
    <w:multiLevelType w:val="hybridMultilevel"/>
    <w:tmpl w:val="1700CD6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2B3463"/>
    <w:multiLevelType w:val="hybridMultilevel"/>
    <w:tmpl w:val="9A3ECE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C6B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E201E59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3D7980"/>
    <w:multiLevelType w:val="hybridMultilevel"/>
    <w:tmpl w:val="D11CD9B8"/>
    <w:lvl w:ilvl="0" w:tplc="A7F6FBC4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F1576"/>
    <w:multiLevelType w:val="hybridMultilevel"/>
    <w:tmpl w:val="3B020F0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9A2AA2"/>
    <w:multiLevelType w:val="hybridMultilevel"/>
    <w:tmpl w:val="F316272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4541C3"/>
    <w:multiLevelType w:val="singleLevel"/>
    <w:tmpl w:val="28767B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44A95ACF"/>
    <w:multiLevelType w:val="multilevel"/>
    <w:tmpl w:val="1018BF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A667C49"/>
    <w:multiLevelType w:val="hybridMultilevel"/>
    <w:tmpl w:val="695084F0"/>
    <w:lvl w:ilvl="0" w:tplc="7466D80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444444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F295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9344671"/>
    <w:multiLevelType w:val="hybridMultilevel"/>
    <w:tmpl w:val="5D0CFD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17882"/>
    <w:multiLevelType w:val="multilevel"/>
    <w:tmpl w:val="AC3284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B5267EB"/>
    <w:multiLevelType w:val="singleLevel"/>
    <w:tmpl w:val="946C5B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1701C91"/>
    <w:multiLevelType w:val="hybridMultilevel"/>
    <w:tmpl w:val="3B220F60"/>
    <w:lvl w:ilvl="0" w:tplc="A7F6FBC4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02DE4"/>
    <w:multiLevelType w:val="singleLevel"/>
    <w:tmpl w:val="946C5B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A8210CF"/>
    <w:multiLevelType w:val="singleLevel"/>
    <w:tmpl w:val="28767B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C081F56"/>
    <w:multiLevelType w:val="hybridMultilevel"/>
    <w:tmpl w:val="CCEE55C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8"/>
  </w:num>
  <w:num w:numId="5">
    <w:abstractNumId w:val="3"/>
  </w:num>
  <w:num w:numId="6">
    <w:abstractNumId w:val="14"/>
  </w:num>
  <w:num w:numId="7">
    <w:abstractNumId w:val="16"/>
  </w:num>
  <w:num w:numId="8">
    <w:abstractNumId w:val="12"/>
  </w:num>
  <w:num w:numId="9">
    <w:abstractNumId w:val="7"/>
  </w:num>
  <w:num w:numId="10">
    <w:abstractNumId w:val="6"/>
  </w:num>
  <w:num w:numId="11">
    <w:abstractNumId w:val="1"/>
  </w:num>
  <w:num w:numId="12">
    <w:abstractNumId w:val="2"/>
  </w:num>
  <w:num w:numId="13">
    <w:abstractNumId w:val="18"/>
  </w:num>
  <w:num w:numId="14">
    <w:abstractNumId w:val="0"/>
  </w:num>
  <w:num w:numId="15">
    <w:abstractNumId w:val="10"/>
  </w:num>
  <w:num w:numId="16">
    <w:abstractNumId w:val="13"/>
  </w:num>
  <w:num w:numId="17">
    <w:abstractNumId w:val="9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D1"/>
    <w:rsid w:val="00015A10"/>
    <w:rsid w:val="00027F93"/>
    <w:rsid w:val="00035D90"/>
    <w:rsid w:val="0004742C"/>
    <w:rsid w:val="00055F5F"/>
    <w:rsid w:val="00082130"/>
    <w:rsid w:val="000879DE"/>
    <w:rsid w:val="000A6A26"/>
    <w:rsid w:val="000E5AEF"/>
    <w:rsid w:val="000F660F"/>
    <w:rsid w:val="000F75B1"/>
    <w:rsid w:val="00102641"/>
    <w:rsid w:val="001178E6"/>
    <w:rsid w:val="0014784D"/>
    <w:rsid w:val="001670CD"/>
    <w:rsid w:val="001738B9"/>
    <w:rsid w:val="00180CBF"/>
    <w:rsid w:val="001925B2"/>
    <w:rsid w:val="00196106"/>
    <w:rsid w:val="001A69A9"/>
    <w:rsid w:val="001B2975"/>
    <w:rsid w:val="00200D62"/>
    <w:rsid w:val="00224E36"/>
    <w:rsid w:val="0029469A"/>
    <w:rsid w:val="00296F2A"/>
    <w:rsid w:val="002C475E"/>
    <w:rsid w:val="002D108D"/>
    <w:rsid w:val="002D464F"/>
    <w:rsid w:val="003210F9"/>
    <w:rsid w:val="0034309F"/>
    <w:rsid w:val="00344889"/>
    <w:rsid w:val="00351BCF"/>
    <w:rsid w:val="00351EA4"/>
    <w:rsid w:val="003667D1"/>
    <w:rsid w:val="00366CED"/>
    <w:rsid w:val="0037467A"/>
    <w:rsid w:val="003B1985"/>
    <w:rsid w:val="003C71A0"/>
    <w:rsid w:val="003C7E45"/>
    <w:rsid w:val="003F3E21"/>
    <w:rsid w:val="003F55C8"/>
    <w:rsid w:val="00404F58"/>
    <w:rsid w:val="00427EA2"/>
    <w:rsid w:val="00435DDA"/>
    <w:rsid w:val="0043607C"/>
    <w:rsid w:val="00481631"/>
    <w:rsid w:val="00487A53"/>
    <w:rsid w:val="004961AE"/>
    <w:rsid w:val="00497532"/>
    <w:rsid w:val="004A1DEF"/>
    <w:rsid w:val="004B22BA"/>
    <w:rsid w:val="0051382A"/>
    <w:rsid w:val="00520121"/>
    <w:rsid w:val="00524519"/>
    <w:rsid w:val="005273BC"/>
    <w:rsid w:val="00537CC1"/>
    <w:rsid w:val="0056550A"/>
    <w:rsid w:val="005A4CF3"/>
    <w:rsid w:val="005C348C"/>
    <w:rsid w:val="005F440A"/>
    <w:rsid w:val="0061518A"/>
    <w:rsid w:val="006167FC"/>
    <w:rsid w:val="0062672F"/>
    <w:rsid w:val="00657D1F"/>
    <w:rsid w:val="00657EB8"/>
    <w:rsid w:val="00661231"/>
    <w:rsid w:val="00691E79"/>
    <w:rsid w:val="006A0F4F"/>
    <w:rsid w:val="006A2860"/>
    <w:rsid w:val="006B12CD"/>
    <w:rsid w:val="006B49F7"/>
    <w:rsid w:val="006C701F"/>
    <w:rsid w:val="006D244A"/>
    <w:rsid w:val="006E156C"/>
    <w:rsid w:val="006E6239"/>
    <w:rsid w:val="00733547"/>
    <w:rsid w:val="00747891"/>
    <w:rsid w:val="007604E2"/>
    <w:rsid w:val="00782154"/>
    <w:rsid w:val="007A4753"/>
    <w:rsid w:val="007B379C"/>
    <w:rsid w:val="007E0083"/>
    <w:rsid w:val="007F5B4A"/>
    <w:rsid w:val="00802CE2"/>
    <w:rsid w:val="0082692A"/>
    <w:rsid w:val="0085606A"/>
    <w:rsid w:val="0087069A"/>
    <w:rsid w:val="008827E9"/>
    <w:rsid w:val="00882D7B"/>
    <w:rsid w:val="008A25DF"/>
    <w:rsid w:val="008D524B"/>
    <w:rsid w:val="008E3D51"/>
    <w:rsid w:val="008F6952"/>
    <w:rsid w:val="0091529F"/>
    <w:rsid w:val="00917A5D"/>
    <w:rsid w:val="00922B14"/>
    <w:rsid w:val="00925C4B"/>
    <w:rsid w:val="009275E3"/>
    <w:rsid w:val="00927F21"/>
    <w:rsid w:val="00933397"/>
    <w:rsid w:val="00935E97"/>
    <w:rsid w:val="00945A52"/>
    <w:rsid w:val="00975203"/>
    <w:rsid w:val="009A7989"/>
    <w:rsid w:val="009D7545"/>
    <w:rsid w:val="009E5FCD"/>
    <w:rsid w:val="009F3610"/>
    <w:rsid w:val="00A576F0"/>
    <w:rsid w:val="00AD24D1"/>
    <w:rsid w:val="00AE03B6"/>
    <w:rsid w:val="00AF5445"/>
    <w:rsid w:val="00AF55A2"/>
    <w:rsid w:val="00AF6F97"/>
    <w:rsid w:val="00B14339"/>
    <w:rsid w:val="00B376DE"/>
    <w:rsid w:val="00B47BFB"/>
    <w:rsid w:val="00B72602"/>
    <w:rsid w:val="00B84B27"/>
    <w:rsid w:val="00BD6E00"/>
    <w:rsid w:val="00BF19CB"/>
    <w:rsid w:val="00C164E7"/>
    <w:rsid w:val="00C450BA"/>
    <w:rsid w:val="00C5435C"/>
    <w:rsid w:val="00C56DE6"/>
    <w:rsid w:val="00C75341"/>
    <w:rsid w:val="00C878B4"/>
    <w:rsid w:val="00C9364F"/>
    <w:rsid w:val="00CA3659"/>
    <w:rsid w:val="00CA57AD"/>
    <w:rsid w:val="00CB39DF"/>
    <w:rsid w:val="00CC437E"/>
    <w:rsid w:val="00CF75B8"/>
    <w:rsid w:val="00D00950"/>
    <w:rsid w:val="00D26939"/>
    <w:rsid w:val="00D34EAD"/>
    <w:rsid w:val="00D54B2A"/>
    <w:rsid w:val="00D55905"/>
    <w:rsid w:val="00D97FA4"/>
    <w:rsid w:val="00DB2544"/>
    <w:rsid w:val="00DE220F"/>
    <w:rsid w:val="00DE5E30"/>
    <w:rsid w:val="00E117D2"/>
    <w:rsid w:val="00E25D8D"/>
    <w:rsid w:val="00E30077"/>
    <w:rsid w:val="00E51820"/>
    <w:rsid w:val="00E54E06"/>
    <w:rsid w:val="00E60A33"/>
    <w:rsid w:val="00E61035"/>
    <w:rsid w:val="00E727E7"/>
    <w:rsid w:val="00E73025"/>
    <w:rsid w:val="00E9211C"/>
    <w:rsid w:val="00E94719"/>
    <w:rsid w:val="00EC1C52"/>
    <w:rsid w:val="00F041CF"/>
    <w:rsid w:val="00F129AB"/>
    <w:rsid w:val="00F13EE4"/>
    <w:rsid w:val="00F37C3F"/>
    <w:rsid w:val="00F40E84"/>
    <w:rsid w:val="00F50125"/>
    <w:rsid w:val="00F8786B"/>
    <w:rsid w:val="00F97BAB"/>
    <w:rsid w:val="00FB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A7FC21"/>
  <w15:docId w15:val="{8E1BA44D-B78D-FF42-9A1A-F3B91818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hAnsi="Bookman Old Style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semiHidden/>
    <w:pPr>
      <w:jc w:val="both"/>
    </w:pPr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6D244A"/>
    <w:pPr>
      <w:ind w:left="708"/>
    </w:pPr>
    <w:rPr>
      <w:rFonts w:ascii="Times New Roman" w:hAnsi="Times New Roman"/>
      <w:sz w:val="24"/>
      <w:szCs w:val="24"/>
    </w:rPr>
  </w:style>
  <w:style w:type="character" w:customStyle="1" w:styleId="RodapChar">
    <w:name w:val="Rodapé Char"/>
    <w:link w:val="Rodap"/>
    <w:uiPriority w:val="99"/>
    <w:rsid w:val="00C56DE6"/>
    <w:rPr>
      <w:rFonts w:ascii="Bookman Old Style" w:hAnsi="Bookman Old Style"/>
      <w:sz w:val="22"/>
    </w:rPr>
  </w:style>
  <w:style w:type="character" w:styleId="Nmerodepgina">
    <w:name w:val="page number"/>
    <w:uiPriority w:val="99"/>
    <w:unhideWhenUsed/>
    <w:rsid w:val="00C56DE6"/>
    <w:rPr>
      <w:rFonts w:eastAsia="Times New Roman" w:cs="Times New Roman"/>
      <w:bCs w:val="0"/>
      <w:iCs w:val="0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6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576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D6E00"/>
    <w:rPr>
      <w:color w:val="0000FF"/>
      <w:u w:val="single"/>
    </w:rPr>
  </w:style>
  <w:style w:type="paragraph" w:customStyle="1" w:styleId="ecxmsonormal">
    <w:name w:val="ecxmsonormal"/>
    <w:basedOn w:val="Normal"/>
    <w:rsid w:val="00F041C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04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041CF"/>
    <w:rPr>
      <w:rFonts w:ascii="Courier New" w:hAnsi="Courier New" w:cs="Courier New"/>
    </w:rPr>
  </w:style>
  <w:style w:type="character" w:customStyle="1" w:styleId="CorpodetextoChar">
    <w:name w:val="Corpo de texto Char"/>
    <w:basedOn w:val="Fontepargpadro"/>
    <w:link w:val="Corpodetexto"/>
    <w:semiHidden/>
    <w:rsid w:val="00933397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882D7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4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apel%20cartas%20da%20Escola\papel%20carta_comunicaca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carta_comunicacao</Template>
  <TotalTime>4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ECA/USP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Sato</dc:creator>
  <cp:lastModifiedBy>Luciana Del Sole Queiroz Vieira</cp:lastModifiedBy>
  <cp:revision>7</cp:revision>
  <cp:lastPrinted>2025-01-29T13:35:00Z</cp:lastPrinted>
  <dcterms:created xsi:type="dcterms:W3CDTF">2023-01-20T21:29:00Z</dcterms:created>
  <dcterms:modified xsi:type="dcterms:W3CDTF">2025-01-29T13:36:00Z</dcterms:modified>
</cp:coreProperties>
</file>